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8AA2" w14:textId="77777777" w:rsidR="00612FD9" w:rsidRPr="00583A81" w:rsidRDefault="003616C9" w:rsidP="00583A81">
      <w:pPr>
        <w:pStyle w:val="Heading1"/>
        <w:rPr>
          <w:b/>
          <w:bCs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1D3AF10" wp14:editId="72993AB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4830" cy="458470"/>
            <wp:effectExtent l="0" t="0" r="0" b="0"/>
            <wp:wrapTopAndBottom/>
            <wp:docPr id="1" name="Picture 1" descr="Wester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estern University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FD9">
        <w:t>Western University</w:t>
      </w:r>
    </w:p>
    <w:p w14:paraId="7F7D6F0B" w14:textId="77777777" w:rsidR="00583A81" w:rsidRPr="00583A81" w:rsidRDefault="00583A81" w:rsidP="00583A81">
      <w:pPr>
        <w:rPr>
          <w:rStyle w:val="Strong"/>
        </w:rPr>
      </w:pPr>
      <w:r w:rsidRPr="00583A81">
        <w:rPr>
          <w:rStyle w:val="Strong"/>
        </w:rPr>
        <w:t>London</w:t>
      </w:r>
    </w:p>
    <w:p w14:paraId="0A1A057E" w14:textId="77777777" w:rsidR="00F209E7" w:rsidRDefault="00F209E7" w:rsidP="00B43093">
      <w:pPr>
        <w:pStyle w:val="Heading2"/>
      </w:pPr>
      <w:r>
        <w:t>Contact Information</w:t>
      </w:r>
    </w:p>
    <w:p w14:paraId="23515611" w14:textId="77777777" w:rsidR="00F209E7" w:rsidRPr="00B4567F" w:rsidRDefault="00F209E7" w:rsidP="00B4567F">
      <w:pPr>
        <w:pStyle w:val="ListParagraph"/>
      </w:pPr>
      <w:r w:rsidRPr="00B4567F">
        <w:t xml:space="preserve">Recruitment: </w:t>
      </w:r>
      <w:hyperlink r:id="rId12" w:history="1">
        <w:r w:rsidRPr="00CA34E9">
          <w:rPr>
            <w:rStyle w:val="Hyperlink"/>
          </w:rPr>
          <w:t>www.welcome.uwo.ca</w:t>
        </w:r>
      </w:hyperlink>
    </w:p>
    <w:p w14:paraId="2791BCBE" w14:textId="1996B410" w:rsidR="00F209E7" w:rsidRPr="00B4567F" w:rsidRDefault="000F3139" w:rsidP="00B4567F">
      <w:pPr>
        <w:pStyle w:val="ListParagraph"/>
        <w:numPr>
          <w:ilvl w:val="1"/>
          <w:numId w:val="10"/>
        </w:numPr>
        <w:ind w:left="1094" w:hanging="357"/>
      </w:pPr>
      <w:r>
        <w:t>Trav</w:t>
      </w:r>
      <w:r w:rsidR="00246201">
        <w:t>i</w:t>
      </w:r>
      <w:r>
        <w:t>s Fazio</w:t>
      </w:r>
      <w:r w:rsidR="00246201">
        <w:t xml:space="preserve">, </w:t>
      </w:r>
      <w:r w:rsidR="00246201" w:rsidRPr="00246201">
        <w:t>National Undergraduate Recruitment</w:t>
      </w:r>
      <w:r w:rsidR="00246201">
        <w:br/>
      </w:r>
      <w:r w:rsidR="00F209E7" w:rsidRPr="00B4567F">
        <w:t>519-661-21</w:t>
      </w:r>
      <w:r w:rsidR="00D20117">
        <w:t>00</w:t>
      </w:r>
      <w:r w:rsidR="00204433">
        <w:t xml:space="preserve">, ext. </w:t>
      </w:r>
      <w:r w:rsidR="00AE55BE">
        <w:t>89836</w:t>
      </w:r>
      <w:r w:rsidR="00246201">
        <w:t xml:space="preserve"> |</w:t>
      </w:r>
      <w:r w:rsidR="00AE55BE">
        <w:t xml:space="preserve"> </w:t>
      </w:r>
      <w:hyperlink r:id="rId13" w:history="1">
        <w:r w:rsidR="00AE55BE" w:rsidRPr="003A1735">
          <w:rPr>
            <w:rStyle w:val="Hyperlink"/>
          </w:rPr>
          <w:t>travis.palaczka-fazio@uwo.ca</w:t>
        </w:r>
      </w:hyperlink>
      <w:r w:rsidR="00AE55BE">
        <w:t xml:space="preserve"> </w:t>
      </w:r>
      <w:r w:rsidR="00F209E7" w:rsidRPr="00B4567F">
        <w:t xml:space="preserve"> </w:t>
      </w:r>
      <w:r w:rsidR="00805CAD">
        <w:t xml:space="preserve"> </w:t>
      </w:r>
      <w:r w:rsidR="00230207">
        <w:t xml:space="preserve"> </w:t>
      </w:r>
      <w:r w:rsidR="00301C7D">
        <w:t xml:space="preserve"> </w:t>
      </w:r>
    </w:p>
    <w:p w14:paraId="1D028F0F" w14:textId="77777777" w:rsidR="00F209E7" w:rsidRPr="00B4567F" w:rsidRDefault="00F209E7" w:rsidP="00B4567F">
      <w:pPr>
        <w:pStyle w:val="ListParagraph"/>
      </w:pPr>
      <w:r w:rsidRPr="00B4567F">
        <w:t xml:space="preserve">Admissions: </w:t>
      </w:r>
      <w:hyperlink r:id="rId14" w:history="1">
        <w:r w:rsidRPr="00CA34E9">
          <w:rPr>
            <w:rStyle w:val="Hyperlink"/>
          </w:rPr>
          <w:t>www.welcome.uwo.ca/admissions</w:t>
        </w:r>
      </w:hyperlink>
    </w:p>
    <w:p w14:paraId="3F7B56B9" w14:textId="08DEFBE6" w:rsidR="00D450DE" w:rsidRPr="00E719C0" w:rsidRDefault="00F20573" w:rsidP="00D450DE">
      <w:pPr>
        <w:pStyle w:val="ListParagraph"/>
        <w:numPr>
          <w:ilvl w:val="1"/>
          <w:numId w:val="10"/>
        </w:numPr>
        <w:ind w:left="1094" w:hanging="357"/>
        <w:rPr>
          <w:rStyle w:val="Hyperlink"/>
          <w:color w:val="auto"/>
          <w:u w:val="none"/>
        </w:rPr>
      </w:pPr>
      <w:r w:rsidRPr="00F20573">
        <w:t>Hannah Gamblin</w:t>
      </w:r>
      <w:r w:rsidR="00204433">
        <w:t xml:space="preserve"> (Ontario)</w:t>
      </w:r>
      <w:r w:rsidR="00D450DE">
        <w:br/>
      </w:r>
      <w:r w:rsidR="00D450DE" w:rsidRPr="00D450DE">
        <w:t>519</w:t>
      </w:r>
      <w:r w:rsidR="00A14D92">
        <w:t>-</w:t>
      </w:r>
      <w:r w:rsidR="00D450DE" w:rsidRPr="00D450DE">
        <w:t xml:space="preserve">661-2111, ext. </w:t>
      </w:r>
      <w:r w:rsidR="002A35E8" w:rsidRPr="002A35E8">
        <w:t>89844</w:t>
      </w:r>
      <w:r w:rsidR="00D450DE">
        <w:t>|</w:t>
      </w:r>
      <w:r>
        <w:t xml:space="preserve"> </w:t>
      </w:r>
      <w:hyperlink r:id="rId15" w:history="1">
        <w:r w:rsidRPr="00BA45D0">
          <w:rPr>
            <w:rStyle w:val="Hyperlink"/>
          </w:rPr>
          <w:t>hgambli2@uwo.ca</w:t>
        </w:r>
      </w:hyperlink>
      <w:r>
        <w:t xml:space="preserve"> </w:t>
      </w:r>
      <w:r w:rsidR="00D450DE">
        <w:t xml:space="preserve"> </w:t>
      </w:r>
    </w:p>
    <w:p w14:paraId="303835A1" w14:textId="51C41131" w:rsidR="00A02175" w:rsidRDefault="00A02175" w:rsidP="00A02175">
      <w:pPr>
        <w:pStyle w:val="ListParagraph"/>
        <w:numPr>
          <w:ilvl w:val="1"/>
          <w:numId w:val="10"/>
        </w:numPr>
        <w:ind w:left="1094" w:hanging="357"/>
      </w:pPr>
      <w:r>
        <w:t>Theresa Serwatuk</w:t>
      </w:r>
      <w:r w:rsidR="00204433">
        <w:t xml:space="preserve"> (non-Ontario)</w:t>
      </w:r>
      <w:r>
        <w:br/>
        <w:t>519</w:t>
      </w:r>
      <w:r w:rsidR="00A14D92">
        <w:t>-</w:t>
      </w:r>
      <w:r>
        <w:t xml:space="preserve">661-2111, ext. 84892 | </w:t>
      </w:r>
      <w:hyperlink r:id="rId16" w:history="1">
        <w:r w:rsidRPr="00CB6945">
          <w:rPr>
            <w:rStyle w:val="Hyperlink"/>
          </w:rPr>
          <w:t>tserwatu@uwo.ca</w:t>
        </w:r>
      </w:hyperlink>
    </w:p>
    <w:p w14:paraId="0378A2C4" w14:textId="2D6CBC2A" w:rsidR="00F209E7" w:rsidRPr="00B4567F" w:rsidRDefault="00F209E7" w:rsidP="00B4567F">
      <w:pPr>
        <w:pStyle w:val="ListParagraph"/>
      </w:pPr>
      <w:r w:rsidRPr="00B4567F">
        <w:t xml:space="preserve">Scholarships and Financial Aid: </w:t>
      </w:r>
      <w:hyperlink r:id="rId17" w:history="1">
        <w:r w:rsidRPr="00CA34E9">
          <w:rPr>
            <w:rStyle w:val="Hyperlink"/>
          </w:rPr>
          <w:t>www.registrar.uwo.ca/student_finances</w:t>
        </w:r>
      </w:hyperlink>
    </w:p>
    <w:p w14:paraId="4608DF91" w14:textId="4C915BE3" w:rsidR="00F209E7" w:rsidRPr="00B4567F" w:rsidRDefault="00F209E7" w:rsidP="00B4567F">
      <w:pPr>
        <w:pStyle w:val="ListParagraph"/>
        <w:numPr>
          <w:ilvl w:val="1"/>
          <w:numId w:val="10"/>
        </w:numPr>
        <w:ind w:left="1094" w:hanging="357"/>
      </w:pPr>
      <w:r w:rsidRPr="00B4567F">
        <w:t>Norma Merino</w:t>
      </w:r>
      <w:r w:rsidR="00EA2FA2">
        <w:t xml:space="preserve">, </w:t>
      </w:r>
      <w:r w:rsidRPr="00B4567F">
        <w:t>National Scholarships</w:t>
      </w:r>
      <w:r w:rsidR="007D22BD">
        <w:br/>
      </w:r>
      <w:r w:rsidRPr="00B4567F">
        <w:t>519-661-2111,</w:t>
      </w:r>
      <w:r w:rsidR="007D22BD">
        <w:t xml:space="preserve"> </w:t>
      </w:r>
      <w:r w:rsidRPr="00B4567F">
        <w:t xml:space="preserve">ext. 85958 | </w:t>
      </w:r>
      <w:hyperlink r:id="rId18" w:history="1">
        <w:r w:rsidRPr="00CA34E9">
          <w:rPr>
            <w:rStyle w:val="Hyperlink"/>
          </w:rPr>
          <w:t>nmerino@uwo.ca</w:t>
        </w:r>
      </w:hyperlink>
    </w:p>
    <w:p w14:paraId="1D1AB407" w14:textId="6469AF9F" w:rsidR="325ADB63" w:rsidRDefault="325ADB63" w:rsidP="325ADB63">
      <w:pPr>
        <w:pStyle w:val="ListParagraph"/>
        <w:numPr>
          <w:ilvl w:val="1"/>
          <w:numId w:val="10"/>
        </w:numPr>
        <w:ind w:left="1094" w:hanging="357"/>
        <w:rPr>
          <w:rFonts w:asciiTheme="minorHAnsi" w:eastAsiaTheme="minorEastAsia" w:hAnsiTheme="minorHAnsi"/>
        </w:rPr>
      </w:pPr>
      <w:r w:rsidRPr="325ADB63">
        <w:rPr>
          <w:rFonts w:eastAsia="Calibri"/>
        </w:rPr>
        <w:t xml:space="preserve">Swapna </w:t>
      </w:r>
      <w:proofErr w:type="spellStart"/>
      <w:r w:rsidRPr="325ADB63">
        <w:rPr>
          <w:rFonts w:eastAsia="Calibri"/>
        </w:rPr>
        <w:t>Syamaladevi</w:t>
      </w:r>
      <w:proofErr w:type="spellEnd"/>
      <w:r w:rsidRPr="325ADB63">
        <w:rPr>
          <w:rFonts w:eastAsia="Calibri"/>
        </w:rPr>
        <w:t xml:space="preserve"> </w:t>
      </w:r>
      <w:proofErr w:type="spellStart"/>
      <w:r w:rsidRPr="325ADB63">
        <w:rPr>
          <w:rFonts w:eastAsia="Calibri"/>
        </w:rPr>
        <w:t>Thulasidharan</w:t>
      </w:r>
      <w:proofErr w:type="spellEnd"/>
      <w:r w:rsidR="00EA2FA2">
        <w:rPr>
          <w:rFonts w:eastAsia="Calibri"/>
        </w:rPr>
        <w:t xml:space="preserve">, </w:t>
      </w:r>
      <w:r w:rsidRPr="325ADB63">
        <w:rPr>
          <w:rFonts w:eastAsia="Calibri"/>
        </w:rPr>
        <w:t>Admission Scholarships</w:t>
      </w:r>
    </w:p>
    <w:p w14:paraId="5A56CC75" w14:textId="3DF50B0A" w:rsidR="00604813" w:rsidRPr="00604813" w:rsidRDefault="325ADB63" w:rsidP="00604813">
      <w:pPr>
        <w:pStyle w:val="ListParagraph"/>
        <w:numPr>
          <w:ilvl w:val="0"/>
          <w:numId w:val="0"/>
        </w:numPr>
        <w:ind w:left="1094"/>
      </w:pPr>
      <w:r w:rsidRPr="325ADB63">
        <w:rPr>
          <w:rFonts w:eastAsia="Calibri"/>
        </w:rPr>
        <w:t>519</w:t>
      </w:r>
      <w:r w:rsidR="00A14D92">
        <w:rPr>
          <w:rFonts w:eastAsia="Calibri"/>
        </w:rPr>
        <w:t>-</w:t>
      </w:r>
      <w:r w:rsidRPr="325ADB63">
        <w:rPr>
          <w:rFonts w:eastAsia="Calibri"/>
        </w:rPr>
        <w:t>661-2111</w:t>
      </w:r>
      <w:r w:rsidR="00FB66B5">
        <w:rPr>
          <w:rFonts w:eastAsia="Calibri"/>
        </w:rPr>
        <w:t xml:space="preserve">, </w:t>
      </w:r>
      <w:r w:rsidRPr="325ADB63">
        <w:rPr>
          <w:rFonts w:eastAsia="Calibri"/>
        </w:rPr>
        <w:t xml:space="preserve">ext. 85679 | </w:t>
      </w:r>
      <w:hyperlink r:id="rId19" w:history="1">
        <w:r w:rsidR="00FB66B5" w:rsidRPr="00CB6945">
          <w:rPr>
            <w:rStyle w:val="Hyperlink"/>
            <w:rFonts w:eastAsia="Calibri"/>
          </w:rPr>
          <w:t>ssyamala@uwo.ca</w:t>
        </w:r>
      </w:hyperlink>
    </w:p>
    <w:p w14:paraId="6CE7C27C" w14:textId="29EB5815" w:rsidR="00432195" w:rsidRPr="00B4567F" w:rsidRDefault="00F209E7" w:rsidP="00432195">
      <w:pPr>
        <w:pStyle w:val="ListParagraph"/>
        <w:numPr>
          <w:ilvl w:val="1"/>
          <w:numId w:val="10"/>
        </w:numPr>
        <w:ind w:left="1094" w:hanging="357"/>
      </w:pPr>
      <w:r>
        <w:t>Financial Aid</w:t>
      </w:r>
      <w:r w:rsidR="00A31BBE">
        <w:t xml:space="preserve"> |</w:t>
      </w:r>
      <w:r w:rsidR="00F237D7">
        <w:t xml:space="preserve"> </w:t>
      </w:r>
      <w:hyperlink r:id="rId20" w:history="1">
        <w:r w:rsidR="003164A8" w:rsidRPr="00DA7DEE">
          <w:rPr>
            <w:rStyle w:val="Hyperlink"/>
          </w:rPr>
          <w:t>welcome@uwo.ca</w:t>
        </w:r>
      </w:hyperlink>
      <w:r w:rsidR="003164A8">
        <w:t xml:space="preserve"> </w:t>
      </w:r>
    </w:p>
    <w:p w14:paraId="2780F784" w14:textId="77777777" w:rsidR="00682849" w:rsidRPr="00682849" w:rsidRDefault="00682849" w:rsidP="00B43093">
      <w:pPr>
        <w:pStyle w:val="Heading2"/>
      </w:pPr>
      <w:r w:rsidRPr="00682849">
        <w:t>University Information</w:t>
      </w:r>
    </w:p>
    <w:p w14:paraId="19A4512F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4FCB3477" w14:textId="67CF7611" w:rsidR="00682849" w:rsidRPr="00B4567F" w:rsidRDefault="00682849" w:rsidP="00B4567F">
      <w:pPr>
        <w:pStyle w:val="ListParagraph"/>
      </w:pPr>
      <w:r w:rsidRPr="00B4567F">
        <w:t>4</w:t>
      </w:r>
      <w:r w:rsidR="004E32DC">
        <w:t>4</w:t>
      </w:r>
      <w:r w:rsidR="00603466">
        <w:t>,35</w:t>
      </w:r>
      <w:r w:rsidR="004E32DC">
        <w:t>4</w:t>
      </w:r>
      <w:r w:rsidR="004E32DC">
        <w:tab/>
      </w:r>
      <w:r w:rsidR="00603466">
        <w:t xml:space="preserve"> </w:t>
      </w:r>
      <w:r w:rsidR="00603466">
        <w:tab/>
      </w:r>
    </w:p>
    <w:p w14:paraId="41A8A281" w14:textId="77777777" w:rsidR="00682849" w:rsidRDefault="00682849" w:rsidP="00682849">
      <w:pPr>
        <w:pStyle w:val="Heading3"/>
      </w:pPr>
      <w:r>
        <w:t>New Programs</w:t>
      </w:r>
    </w:p>
    <w:p w14:paraId="43F30F51" w14:textId="6B3845DB" w:rsidR="00F237D7" w:rsidRDefault="00F237D7" w:rsidP="004107BD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Introduction of Foods &amp; Nutrition </w:t>
      </w:r>
      <w:r w:rsidR="004B3F1A">
        <w:rPr>
          <w:rFonts w:eastAsiaTheme="minorEastAsia"/>
        </w:rPr>
        <w:t xml:space="preserve">(OUAC code: EH) </w:t>
      </w:r>
      <w:r>
        <w:rPr>
          <w:rFonts w:eastAsiaTheme="minorEastAsia"/>
        </w:rPr>
        <w:t>and Facility Studies &amp; Human Development</w:t>
      </w:r>
      <w:r w:rsidR="004B3F1A">
        <w:rPr>
          <w:rFonts w:eastAsiaTheme="minorEastAsia"/>
        </w:rPr>
        <w:t xml:space="preserve"> (OUAC code: EFS)</w:t>
      </w:r>
      <w:r>
        <w:rPr>
          <w:rFonts w:eastAsiaTheme="minorEastAsia"/>
        </w:rPr>
        <w:t xml:space="preserve"> modules in the new Brescia School of Food and Nutritional Sciences. </w:t>
      </w:r>
    </w:p>
    <w:p w14:paraId="1A67A949" w14:textId="77777777" w:rsidR="00682849" w:rsidRDefault="00682849" w:rsidP="00682849">
      <w:pPr>
        <w:pStyle w:val="Heading3"/>
      </w:pPr>
      <w:r w:rsidRPr="00682849">
        <w:t>Program Changes</w:t>
      </w:r>
    </w:p>
    <w:p w14:paraId="30889807" w14:textId="4FE74B22" w:rsidR="00221C3C" w:rsidRDefault="00221C3C" w:rsidP="00592930">
      <w:pPr>
        <w:pStyle w:val="ListParagraph"/>
      </w:pPr>
      <w:r>
        <w:t>New OUAC program choice: Computer Science (OUAC code: ECS)</w:t>
      </w:r>
      <w:r w:rsidR="00906DC4">
        <w:t>.</w:t>
      </w:r>
    </w:p>
    <w:p w14:paraId="4A277C02" w14:textId="2CFD8F5A" w:rsidR="00221C3C" w:rsidRDefault="00221C3C" w:rsidP="00592930">
      <w:pPr>
        <w:pStyle w:val="ListParagraph"/>
      </w:pPr>
      <w:r>
        <w:t xml:space="preserve">OUAC program name change: Media, Information &amp; </w:t>
      </w:r>
      <w:proofErr w:type="spellStart"/>
      <w:r>
        <w:t>Technoculture</w:t>
      </w:r>
      <w:proofErr w:type="spellEnd"/>
      <w:r>
        <w:t xml:space="preserve"> has bee</w:t>
      </w:r>
      <w:r w:rsidR="0000373D">
        <w:t>n</w:t>
      </w:r>
      <w:r>
        <w:t xml:space="preserve"> renamed </w:t>
      </w:r>
      <w:r w:rsidR="00325895">
        <w:t>Media</w:t>
      </w:r>
      <w:r>
        <w:t xml:space="preserve"> and Communication</w:t>
      </w:r>
      <w:r w:rsidR="007013AB">
        <w:t>s</w:t>
      </w:r>
      <w:r>
        <w:t xml:space="preserve"> Studies (OUAC code: EI)</w:t>
      </w:r>
      <w:r w:rsidR="00906DC4">
        <w:t>. T</w:t>
      </w:r>
      <w:r>
        <w:t xml:space="preserve">he content of this program remains the same. </w:t>
      </w:r>
    </w:p>
    <w:p w14:paraId="4F466EC2" w14:textId="77777777" w:rsidR="00682849" w:rsidRPr="00682849" w:rsidRDefault="00682849" w:rsidP="00682849">
      <w:pPr>
        <w:pStyle w:val="Heading3"/>
      </w:pPr>
      <w:r w:rsidRPr="00682849">
        <w:t>Campus Tours and Events</w:t>
      </w:r>
    </w:p>
    <w:p w14:paraId="5C13D6C6" w14:textId="233A54E8" w:rsidR="00F209E7" w:rsidRPr="00D0274B" w:rsidRDefault="00F209E7" w:rsidP="005923A6">
      <w:pPr>
        <w:pStyle w:val="ListParagraph"/>
        <w:rPr>
          <w:lang w:val="fr-CA"/>
        </w:rPr>
      </w:pPr>
      <w:r w:rsidRPr="00D0274B">
        <w:rPr>
          <w:lang w:val="fr-CA"/>
        </w:rPr>
        <w:t xml:space="preserve">Campus </w:t>
      </w:r>
      <w:r w:rsidR="00FB66B5" w:rsidRPr="00D0274B">
        <w:rPr>
          <w:lang w:val="fr-CA"/>
        </w:rPr>
        <w:t>t</w:t>
      </w:r>
      <w:r w:rsidRPr="00D0274B">
        <w:rPr>
          <w:lang w:val="fr-CA"/>
        </w:rPr>
        <w:t xml:space="preserve">ours: </w:t>
      </w:r>
      <w:hyperlink r:id="rId21" w:history="1">
        <w:r w:rsidR="00647120" w:rsidRPr="002B2ACC">
          <w:rPr>
            <w:rStyle w:val="Hyperlink"/>
            <w:lang w:val="fr-CA"/>
          </w:rPr>
          <w:t>https://welcome.uwo.ca/visit</w:t>
        </w:r>
      </w:hyperlink>
      <w:r w:rsidR="00647120">
        <w:rPr>
          <w:lang w:val="fr-CA"/>
        </w:rPr>
        <w:t xml:space="preserve"> </w:t>
      </w:r>
      <w:r w:rsidR="005923A6" w:rsidRPr="00D0274B">
        <w:rPr>
          <w:lang w:val="fr-CA"/>
        </w:rPr>
        <w:t> </w:t>
      </w:r>
    </w:p>
    <w:p w14:paraId="00236305" w14:textId="5B1C252E" w:rsidR="00682849" w:rsidRPr="00B4567F" w:rsidRDefault="0099591F" w:rsidP="005923A6">
      <w:pPr>
        <w:pStyle w:val="ListParagraph"/>
      </w:pPr>
      <w:r>
        <w:t xml:space="preserve">Online </w:t>
      </w:r>
      <w:r w:rsidR="00FB66B5">
        <w:t>p</w:t>
      </w:r>
      <w:r w:rsidR="00F209E7" w:rsidRPr="00B4567F">
        <w:t xml:space="preserve">resentations: </w:t>
      </w:r>
      <w:hyperlink r:id="rId22" w:history="1">
        <w:r w:rsidR="00D0274B" w:rsidRPr="00415BE5">
          <w:rPr>
            <w:rStyle w:val="Hyperlink"/>
            <w:lang w:val="fr-CA"/>
          </w:rPr>
          <w:t>https://</w:t>
        </w:r>
        <w:r w:rsidR="00D0274B" w:rsidRPr="00415BE5">
          <w:rPr>
            <w:rStyle w:val="Hyperlink"/>
          </w:rPr>
          <w:t>welcome.uwo.ca/presentations</w:t>
        </w:r>
      </w:hyperlink>
      <w:r w:rsidR="00D0274B">
        <w:t xml:space="preserve"> </w:t>
      </w:r>
    </w:p>
    <w:p w14:paraId="689A584F" w14:textId="77777777" w:rsidR="00682849" w:rsidRPr="00682849" w:rsidRDefault="00682849" w:rsidP="00B43093">
      <w:pPr>
        <w:pStyle w:val="Heading2"/>
      </w:pPr>
      <w:r w:rsidRPr="00682849">
        <w:t>Admission and Transition Information</w:t>
      </w:r>
    </w:p>
    <w:p w14:paraId="043AAFF6" w14:textId="77777777" w:rsidR="00682849" w:rsidRPr="00682849" w:rsidRDefault="00682849" w:rsidP="00682849">
      <w:pPr>
        <w:pStyle w:val="Heading3"/>
      </w:pPr>
      <w:r w:rsidRPr="00682849">
        <w:t>Fall Offer of Admission</w:t>
      </w:r>
    </w:p>
    <w:p w14:paraId="5A7D2963" w14:textId="44B848CE" w:rsidR="00F209E7" w:rsidRPr="00B4567F" w:rsidRDefault="00F209E7" w:rsidP="00B4567F">
      <w:pPr>
        <w:pStyle w:val="ListParagraph"/>
      </w:pPr>
      <w:r w:rsidRPr="00B4567F">
        <w:t xml:space="preserve">We </w:t>
      </w:r>
      <w:r w:rsidR="00D0274B">
        <w:t xml:space="preserve">will </w:t>
      </w:r>
      <w:r w:rsidRPr="00B4567F">
        <w:t xml:space="preserve">offer admission to </w:t>
      </w:r>
      <w:r w:rsidR="00906DC4">
        <w:t>Group A applicants</w:t>
      </w:r>
      <w:r w:rsidRPr="00B4567F">
        <w:t xml:space="preserve"> throughout the admission cycle </w:t>
      </w:r>
      <w:r w:rsidR="00594D5E">
        <w:t>from December 202</w:t>
      </w:r>
      <w:r w:rsidR="00AD532A">
        <w:t>4</w:t>
      </w:r>
      <w:r w:rsidR="00594D5E">
        <w:t xml:space="preserve"> </w:t>
      </w:r>
      <w:r w:rsidRPr="00B4567F">
        <w:t>until May 202</w:t>
      </w:r>
      <w:r w:rsidR="00AD532A">
        <w:t>5</w:t>
      </w:r>
      <w:r w:rsidRPr="00B4567F">
        <w:t xml:space="preserve">. </w:t>
      </w:r>
    </w:p>
    <w:p w14:paraId="0EA99D93" w14:textId="0773D3FA" w:rsidR="00F209E7" w:rsidRPr="00B4567F" w:rsidRDefault="020B75B1" w:rsidP="00B4567F">
      <w:pPr>
        <w:pStyle w:val="ListParagraph"/>
      </w:pPr>
      <w:r>
        <w:t xml:space="preserve">If a student is taking a prerequisite </w:t>
      </w:r>
      <w:r w:rsidR="40CA3413">
        <w:t>in later terms</w:t>
      </w:r>
      <w:r>
        <w:t xml:space="preserve">, </w:t>
      </w:r>
      <w:r w:rsidR="153026AE">
        <w:t>they must show</w:t>
      </w:r>
      <w:r w:rsidR="7C928F53">
        <w:t xml:space="preserve"> </w:t>
      </w:r>
      <w:r w:rsidR="00796A17">
        <w:t>in their</w:t>
      </w:r>
      <w:r w:rsidR="28D56166">
        <w:t xml:space="preserve"> OUAC </w:t>
      </w:r>
      <w:r w:rsidR="00796A17">
        <w:t xml:space="preserve">application </w:t>
      </w:r>
      <w:r w:rsidR="28D56166">
        <w:t>that</w:t>
      </w:r>
      <w:r w:rsidR="153026AE">
        <w:t xml:space="preserve"> they are</w:t>
      </w:r>
      <w:r>
        <w:t xml:space="preserve"> enroll</w:t>
      </w:r>
      <w:r w:rsidR="153026AE">
        <w:t>ed</w:t>
      </w:r>
      <w:r>
        <w:t xml:space="preserve"> in the course </w:t>
      </w:r>
      <w:r w:rsidR="153026AE">
        <w:t xml:space="preserve">for us </w:t>
      </w:r>
      <w:r>
        <w:t>to evaluate their application.</w:t>
      </w:r>
    </w:p>
    <w:p w14:paraId="7B3B51D3" w14:textId="77777777" w:rsidR="00906DC4" w:rsidRDefault="00F209E7" w:rsidP="00B4567F">
      <w:pPr>
        <w:pStyle w:val="ListParagraph"/>
      </w:pPr>
      <w:r w:rsidRPr="00B4567F">
        <w:t xml:space="preserve">All offers are conditional upon maintaining the final average </w:t>
      </w:r>
      <w:r w:rsidR="00C423B8">
        <w:t>indicated o</w:t>
      </w:r>
      <w:r w:rsidR="003E181D">
        <w:t>n</w:t>
      </w:r>
      <w:r w:rsidR="00C423B8">
        <w:t xml:space="preserve"> the offer of admission</w:t>
      </w:r>
      <w:r w:rsidR="00C40D89">
        <w:t>,</w:t>
      </w:r>
      <w:r w:rsidRPr="00B4567F">
        <w:t xml:space="preserve"> successfully completing the Ontario Secondary School Diploma</w:t>
      </w:r>
      <w:r w:rsidR="00C40D89">
        <w:t xml:space="preserve"> and meeting any additional admission conditions outlined at the time of an offer.</w:t>
      </w:r>
    </w:p>
    <w:p w14:paraId="74CEB422" w14:textId="77777777" w:rsidR="00906DC4" w:rsidRDefault="00682849" w:rsidP="00906DC4">
      <w:pPr>
        <w:pStyle w:val="Heading3"/>
      </w:pPr>
      <w:r w:rsidRPr="00682849">
        <w:t>Alternative Offers of Admission</w:t>
      </w:r>
    </w:p>
    <w:p w14:paraId="6B68BB58" w14:textId="78FF4A34" w:rsidR="00F209E7" w:rsidRPr="00B4567F" w:rsidRDefault="00F209E7" w:rsidP="00906DC4">
      <w:pPr>
        <w:pStyle w:val="ListParagraph"/>
      </w:pPr>
      <w:r w:rsidRPr="00B4567F">
        <w:t xml:space="preserve">We do not extend alternative offers to other programs on Main Campus. </w:t>
      </w:r>
    </w:p>
    <w:p w14:paraId="2BE81B20" w14:textId="0A110E8B" w:rsidR="00F209E7" w:rsidRPr="00B4567F" w:rsidRDefault="00F209E7" w:rsidP="00B4567F">
      <w:pPr>
        <w:pStyle w:val="ListParagraph"/>
      </w:pPr>
      <w:r w:rsidRPr="00B4567F">
        <w:t xml:space="preserve">Students who wish to be considered for more than </w:t>
      </w:r>
      <w:r w:rsidR="00D90867">
        <w:t>one</w:t>
      </w:r>
      <w:r w:rsidRPr="00B4567F">
        <w:t xml:space="preserve"> program should list each program as a separate choice in their OUAC application.</w:t>
      </w:r>
      <w:r w:rsidR="00C40D89">
        <w:t xml:space="preserve"> </w:t>
      </w:r>
    </w:p>
    <w:p w14:paraId="026573B8" w14:textId="77777777" w:rsidR="00682849" w:rsidRDefault="00682849" w:rsidP="00612FD9">
      <w:pPr>
        <w:pStyle w:val="Heading3"/>
      </w:pPr>
      <w:r w:rsidRPr="00612FD9">
        <w:t>Accessibility</w:t>
      </w:r>
      <w:r w:rsidRPr="00682849">
        <w:t xml:space="preserve"> Services</w:t>
      </w:r>
    </w:p>
    <w:p w14:paraId="6FAB7242" w14:textId="233A5A0A" w:rsidR="00D004A8" w:rsidRDefault="00D004A8" w:rsidP="00D004A8">
      <w:pPr>
        <w:pStyle w:val="ListParagraph"/>
      </w:pPr>
      <w:r>
        <w:t>Accessible Education provides supports and services to students with disabilities at Western in all programs and faculties.</w:t>
      </w:r>
    </w:p>
    <w:p w14:paraId="1F4B34A2" w14:textId="75FCD72A" w:rsidR="00D004A8" w:rsidRDefault="00D004A8" w:rsidP="00D004A8">
      <w:pPr>
        <w:pStyle w:val="ListParagraph"/>
        <w:numPr>
          <w:ilvl w:val="0"/>
          <w:numId w:val="0"/>
        </w:numPr>
        <w:ind w:left="720"/>
      </w:pPr>
      <w:hyperlink r:id="rId23" w:history="1">
        <w:r w:rsidRPr="00040AD4">
          <w:rPr>
            <w:rStyle w:val="Hyperlink"/>
          </w:rPr>
          <w:t>http://academicsupport.uwo.ca/accessible_education/index.html</w:t>
        </w:r>
      </w:hyperlink>
      <w:r>
        <w:t xml:space="preserve"> </w:t>
      </w:r>
    </w:p>
    <w:p w14:paraId="232EEF90" w14:textId="77777777" w:rsidR="00D004A8" w:rsidRDefault="00D004A8" w:rsidP="00D004A8">
      <w:pPr>
        <w:pStyle w:val="ListParagraph"/>
      </w:pPr>
      <w:r>
        <w:t>We welcome admitted students with disabilities to contact our office to learn about the support and accommodations we provide.</w:t>
      </w:r>
    </w:p>
    <w:p w14:paraId="7AA083D6" w14:textId="3EB23C56" w:rsidR="00D004A8" w:rsidRPr="003624DA" w:rsidRDefault="00D004A8" w:rsidP="004C1A6E">
      <w:pPr>
        <w:pStyle w:val="ListParagraph"/>
        <w:numPr>
          <w:ilvl w:val="0"/>
          <w:numId w:val="0"/>
        </w:numPr>
        <w:ind w:left="720"/>
        <w:rPr>
          <w:lang w:val="fr-CA"/>
        </w:rPr>
      </w:pPr>
      <w:r w:rsidRPr="003624DA">
        <w:rPr>
          <w:lang w:val="fr-CA"/>
        </w:rPr>
        <w:t>519-661-2147 |</w:t>
      </w:r>
      <w:r w:rsidRPr="003624DA">
        <w:rPr>
          <w:rFonts w:ascii="Calibri" w:hAnsi="Calibri" w:cs="Calibri"/>
          <w:lang w:val="fr-CA"/>
        </w:rPr>
        <w:t> </w:t>
      </w:r>
      <w:hyperlink r:id="rId24" w:history="1">
        <w:r w:rsidRPr="003624DA">
          <w:rPr>
            <w:rStyle w:val="Hyperlink"/>
            <w:lang w:val="fr-CA"/>
          </w:rPr>
          <w:t>aew@uwo.ca</w:t>
        </w:r>
      </w:hyperlink>
      <w:r w:rsidRPr="003624DA">
        <w:rPr>
          <w:lang w:val="fr-CA"/>
        </w:rPr>
        <w:t xml:space="preserve">  </w:t>
      </w:r>
    </w:p>
    <w:p w14:paraId="0781B668" w14:textId="0B4280B3" w:rsidR="00682849" w:rsidRPr="003624DA" w:rsidRDefault="7B2BF453" w:rsidP="00682849">
      <w:pPr>
        <w:pStyle w:val="Heading3"/>
        <w:rPr>
          <w:lang w:val="fr-CA"/>
        </w:rPr>
      </w:pPr>
      <w:r w:rsidRPr="003624DA">
        <w:rPr>
          <w:lang w:val="fr-CA"/>
        </w:rPr>
        <w:t xml:space="preserve">Grade 11 </w:t>
      </w:r>
      <w:r w:rsidR="42CD8D85" w:rsidRPr="003624DA">
        <w:rPr>
          <w:lang w:val="fr-CA"/>
        </w:rPr>
        <w:t>Grades</w:t>
      </w:r>
    </w:p>
    <w:p w14:paraId="7BFA90C0" w14:textId="5E64B903" w:rsidR="003E181D" w:rsidRDefault="0938863D" w:rsidP="003E181D">
      <w:pPr>
        <w:pStyle w:val="ListParagraph"/>
        <w:numPr>
          <w:ilvl w:val="0"/>
          <w:numId w:val="17"/>
        </w:numPr>
      </w:pPr>
      <w:r>
        <w:t xml:space="preserve">We will consider </w:t>
      </w:r>
      <w:r w:rsidR="003E181D">
        <w:t>s</w:t>
      </w:r>
      <w:r w:rsidR="0077732D">
        <w:t>tuden</w:t>
      </w:r>
      <w:r w:rsidR="00404470">
        <w:t>t</w:t>
      </w:r>
      <w:r w:rsidR="0077732D">
        <w:t>s</w:t>
      </w:r>
      <w:r w:rsidR="003E181D">
        <w:t>’</w:t>
      </w:r>
      <w:r w:rsidR="0077732D">
        <w:t xml:space="preserve"> </w:t>
      </w:r>
      <w:r>
        <w:t xml:space="preserve">overall </w:t>
      </w:r>
      <w:r w:rsidR="003E181D">
        <w:t>G</w:t>
      </w:r>
      <w:r>
        <w:t>rade 11 performance.</w:t>
      </w:r>
    </w:p>
    <w:p w14:paraId="1A8DF77A" w14:textId="7068B527" w:rsidR="00682849" w:rsidRDefault="00682849" w:rsidP="00682849">
      <w:pPr>
        <w:pStyle w:val="Heading3"/>
      </w:pPr>
      <w:r w:rsidRPr="00682849">
        <w:t>Supplemental Application</w:t>
      </w:r>
    </w:p>
    <w:p w14:paraId="19B62FB7" w14:textId="35F59276" w:rsidR="00EA2FA2" w:rsidRDefault="00C83049" w:rsidP="00805CAD">
      <w:pPr>
        <w:pStyle w:val="ListParagraph"/>
      </w:pPr>
      <w:r>
        <w:t>There are</w:t>
      </w:r>
      <w:r w:rsidR="00C42536">
        <w:t xml:space="preserve"> </w:t>
      </w:r>
      <w:r w:rsidR="00796A17">
        <w:t>2</w:t>
      </w:r>
      <w:r w:rsidR="00C42536">
        <w:t xml:space="preserve"> types of forms: </w:t>
      </w:r>
      <w:r w:rsidR="00796A17">
        <w:t>F</w:t>
      </w:r>
      <w:r w:rsidR="00C42536">
        <w:t xml:space="preserve">orms </w:t>
      </w:r>
      <w:r w:rsidR="000B05C4">
        <w:t>r</w:t>
      </w:r>
      <w:r w:rsidR="00C42536">
        <w:t xml:space="preserve">equired for </w:t>
      </w:r>
      <w:r w:rsidR="00230207">
        <w:t>the student’s</w:t>
      </w:r>
      <w:r w:rsidR="00C42536">
        <w:t xml:space="preserve"> </w:t>
      </w:r>
      <w:r w:rsidR="0085204F">
        <w:t>p</w:t>
      </w:r>
      <w:r w:rsidR="00C42536">
        <w:t xml:space="preserve">rogram and </w:t>
      </w:r>
      <w:r w:rsidR="00D81D4A">
        <w:t xml:space="preserve">optional </w:t>
      </w:r>
      <w:r w:rsidR="000B05C4">
        <w:t xml:space="preserve">forms that provide the </w:t>
      </w:r>
      <w:r w:rsidR="00257FDC">
        <w:t>a</w:t>
      </w:r>
      <w:r w:rsidR="000B05C4">
        <w:t xml:space="preserve">dmission team more information about </w:t>
      </w:r>
      <w:r w:rsidR="00230207">
        <w:t>them</w:t>
      </w:r>
      <w:r w:rsidR="000B05C4">
        <w:t>.</w:t>
      </w:r>
    </w:p>
    <w:p w14:paraId="535BBD50" w14:textId="170E0842" w:rsidR="00F209E7" w:rsidRPr="00B4567F" w:rsidRDefault="00230207" w:rsidP="00EA2FA2">
      <w:pPr>
        <w:pStyle w:val="ListParagraph"/>
      </w:pPr>
      <w:r>
        <w:t xml:space="preserve">Students can </w:t>
      </w:r>
      <w:r w:rsidR="00D81D4A">
        <w:t xml:space="preserve">review our </w:t>
      </w:r>
      <w:r>
        <w:t>s</w:t>
      </w:r>
      <w:r w:rsidR="000B05C4">
        <w:t xml:space="preserve">upplemental </w:t>
      </w:r>
      <w:r>
        <w:t>f</w:t>
      </w:r>
      <w:r w:rsidR="000B05C4">
        <w:t xml:space="preserve">orms </w:t>
      </w:r>
      <w:r>
        <w:t>at:</w:t>
      </w:r>
      <w:r w:rsidR="00EA2FA2">
        <w:t xml:space="preserve"> </w:t>
      </w:r>
      <w:hyperlink r:id="rId25" w:history="1">
        <w:r w:rsidR="00EA2FA2" w:rsidRPr="00960BFF">
          <w:rPr>
            <w:rStyle w:val="Hyperlink"/>
          </w:rPr>
          <w:t>https://welcome.uwo.ca/forms</w:t>
        </w:r>
      </w:hyperlink>
      <w:r w:rsidR="00EA2FA2">
        <w:t>.</w:t>
      </w:r>
      <w:r w:rsidR="00A67FF7">
        <w:t xml:space="preserve"> </w:t>
      </w:r>
    </w:p>
    <w:p w14:paraId="017A9689" w14:textId="77777777" w:rsidR="00682849" w:rsidRDefault="00682849" w:rsidP="00682849">
      <w:pPr>
        <w:pStyle w:val="Heading3"/>
      </w:pPr>
      <w:r w:rsidRPr="00682849">
        <w:t>Ranking on OUAC Application</w:t>
      </w:r>
    </w:p>
    <w:p w14:paraId="56EDAB88" w14:textId="3AF27649" w:rsidR="00F209E7" w:rsidRPr="00F209E7" w:rsidRDefault="00D90867">
      <w:pPr>
        <w:pStyle w:val="ListParagraph"/>
        <w:numPr>
          <w:ilvl w:val="0"/>
          <w:numId w:val="6"/>
        </w:numPr>
      </w:pPr>
      <w:r>
        <w:t>We will review a</w:t>
      </w:r>
      <w:r w:rsidR="325ADB63">
        <w:t>ll applications regardless of OUAC ranking.</w:t>
      </w:r>
    </w:p>
    <w:p w14:paraId="76DA6F39" w14:textId="77777777" w:rsidR="00682849" w:rsidRDefault="00682849" w:rsidP="00682849">
      <w:pPr>
        <w:pStyle w:val="Heading3"/>
      </w:pPr>
      <w:r w:rsidRPr="00682849">
        <w:t>Tuition Deposit</w:t>
      </w:r>
    </w:p>
    <w:p w14:paraId="34E9DBD0" w14:textId="5CBCAB20" w:rsidR="00F209E7" w:rsidRPr="00B4567F" w:rsidRDefault="00D81D4A" w:rsidP="00B4567F">
      <w:pPr>
        <w:pStyle w:val="ListParagraph"/>
      </w:pPr>
      <w:bookmarkStart w:id="0" w:name="_Hlk159585132"/>
      <w:r>
        <w:t xml:space="preserve">International </w:t>
      </w:r>
      <w:r w:rsidR="00796A17">
        <w:t>u</w:t>
      </w:r>
      <w:r w:rsidR="00401DC7">
        <w:t>ndergraduate</w:t>
      </w:r>
      <w:r>
        <w:t xml:space="preserve"> </w:t>
      </w:r>
      <w:r w:rsidR="00DD6F12">
        <w:t xml:space="preserve">students will be required to make a </w:t>
      </w:r>
      <w:r w:rsidR="003E181D">
        <w:br/>
      </w:r>
      <w:r w:rsidR="00DD6F12">
        <w:t>$</w:t>
      </w:r>
      <w:r w:rsidR="00147660">
        <w:t>2,500</w:t>
      </w:r>
      <w:r w:rsidR="00DD6F12">
        <w:t xml:space="preserve"> admission deposit </w:t>
      </w:r>
      <w:bookmarkEnd w:id="0"/>
      <w:r w:rsidR="00DD6F12">
        <w:t xml:space="preserve">when </w:t>
      </w:r>
      <w:r w:rsidR="00796A17">
        <w:t xml:space="preserve">they </w:t>
      </w:r>
      <w:r w:rsidR="00DD6F12">
        <w:t xml:space="preserve">accept their offer of admission. </w:t>
      </w:r>
    </w:p>
    <w:p w14:paraId="0AA28904" w14:textId="77777777" w:rsidR="00682849" w:rsidRDefault="00682849" w:rsidP="00682849">
      <w:pPr>
        <w:pStyle w:val="Heading3"/>
      </w:pPr>
      <w:r w:rsidRPr="000203BE">
        <w:t>First-year Course Selection P</w:t>
      </w:r>
      <w:r>
        <w:t>rocess</w:t>
      </w:r>
    </w:p>
    <w:p w14:paraId="0BE33816" w14:textId="48298F15" w:rsidR="005C7AEF" w:rsidRDefault="00AD532A" w:rsidP="00B4567F">
      <w:pPr>
        <w:pStyle w:val="ListParagraph"/>
      </w:pPr>
      <w:r>
        <w:t xml:space="preserve">Western Launch </w:t>
      </w:r>
      <w:r w:rsidR="00F209E7" w:rsidRPr="00B4567F">
        <w:t xml:space="preserve">starts </w:t>
      </w:r>
      <w:r w:rsidR="0099591F">
        <w:t>in May</w:t>
      </w:r>
      <w:r w:rsidR="00F209E7" w:rsidRPr="00B4567F">
        <w:t xml:space="preserve"> and runs until </w:t>
      </w:r>
      <w:r w:rsidR="0099591F">
        <w:t xml:space="preserve">the end of </w:t>
      </w:r>
      <w:r w:rsidR="00F209E7" w:rsidRPr="00B4567F">
        <w:t xml:space="preserve">August. </w:t>
      </w:r>
      <w:r w:rsidR="00C11E18">
        <w:t>P</w:t>
      </w:r>
      <w:r w:rsidR="00F209E7" w:rsidRPr="00B4567F">
        <w:t xml:space="preserve">articipants </w:t>
      </w:r>
      <w:r w:rsidR="00B45B88">
        <w:t>can</w:t>
      </w:r>
      <w:r w:rsidR="005C7AEF">
        <w:t>:</w:t>
      </w:r>
    </w:p>
    <w:p w14:paraId="63D3A829" w14:textId="21A7C422" w:rsidR="005C7AEF" w:rsidRDefault="00C37A11" w:rsidP="005C7AEF">
      <w:pPr>
        <w:pStyle w:val="ListParagraph"/>
        <w:numPr>
          <w:ilvl w:val="1"/>
          <w:numId w:val="10"/>
        </w:numPr>
        <w:ind w:left="1097"/>
      </w:pPr>
      <w:r w:rsidRPr="00B4567F">
        <w:t>S</w:t>
      </w:r>
      <w:r w:rsidR="00F209E7" w:rsidRPr="00B4567F">
        <w:t>elect</w:t>
      </w:r>
      <w:r>
        <w:t xml:space="preserve"> and register in</w:t>
      </w:r>
      <w:r w:rsidR="00F209E7" w:rsidRPr="00B4567F">
        <w:t xml:space="preserve"> courses with a</w:t>
      </w:r>
      <w:r>
        <w:t>n</w:t>
      </w:r>
      <w:r w:rsidR="00A63F8D">
        <w:t xml:space="preserve"> </w:t>
      </w:r>
      <w:r w:rsidR="00F209E7" w:rsidRPr="00B4567F">
        <w:t>academic advisor</w:t>
      </w:r>
      <w:r w:rsidR="00A63F8D">
        <w:t>.</w:t>
      </w:r>
    </w:p>
    <w:p w14:paraId="55B2183D" w14:textId="1D906762" w:rsidR="00221C3C" w:rsidRDefault="00221C3C" w:rsidP="005C7AEF">
      <w:pPr>
        <w:pStyle w:val="ListParagraph"/>
        <w:numPr>
          <w:ilvl w:val="1"/>
          <w:numId w:val="10"/>
        </w:numPr>
        <w:ind w:left="1097"/>
      </w:pPr>
      <w:r>
        <w:t>Explore campus and get to know classmates</w:t>
      </w:r>
      <w:r w:rsidR="00A63F8D">
        <w:t>.</w:t>
      </w:r>
    </w:p>
    <w:p w14:paraId="78404583" w14:textId="35C9D421" w:rsidR="00221C3C" w:rsidRDefault="00221C3C" w:rsidP="005C7AEF">
      <w:pPr>
        <w:pStyle w:val="ListParagraph"/>
        <w:numPr>
          <w:ilvl w:val="1"/>
          <w:numId w:val="10"/>
        </w:numPr>
        <w:ind w:left="1097"/>
      </w:pPr>
      <w:r>
        <w:t>Stay overnight in residence and lea</w:t>
      </w:r>
      <w:r w:rsidR="00A63F8D">
        <w:t>rn</w:t>
      </w:r>
      <w:r>
        <w:t xml:space="preserve"> about student life</w:t>
      </w:r>
      <w:r w:rsidR="00A63F8D">
        <w:t>.</w:t>
      </w:r>
    </w:p>
    <w:p w14:paraId="6803A7E0" w14:textId="3E00CC9A" w:rsidR="00221C3C" w:rsidRDefault="00221C3C" w:rsidP="005C7AEF">
      <w:pPr>
        <w:pStyle w:val="ListParagraph"/>
        <w:numPr>
          <w:ilvl w:val="1"/>
          <w:numId w:val="10"/>
        </w:numPr>
        <w:ind w:left="1097"/>
      </w:pPr>
      <w:r>
        <w:t>Develop skills and catch up on foundational concepts need</w:t>
      </w:r>
      <w:r w:rsidR="0013006C">
        <w:t>ed</w:t>
      </w:r>
      <w:r>
        <w:t xml:space="preserve"> in first-year classes</w:t>
      </w:r>
      <w:r w:rsidR="00A63F8D">
        <w:t>.</w:t>
      </w:r>
    </w:p>
    <w:p w14:paraId="4A5B43BF" w14:textId="4C91B623" w:rsidR="00221C3C" w:rsidRDefault="00221C3C" w:rsidP="005C7AEF">
      <w:pPr>
        <w:pStyle w:val="ListParagraph"/>
        <w:numPr>
          <w:ilvl w:val="1"/>
          <w:numId w:val="10"/>
        </w:numPr>
        <w:ind w:left="1097"/>
      </w:pPr>
      <w:r>
        <w:t xml:space="preserve">Learn about support services </w:t>
      </w:r>
      <w:r w:rsidR="00A63F8D">
        <w:t xml:space="preserve">and other services </w:t>
      </w:r>
      <w:r>
        <w:t>at Western</w:t>
      </w:r>
      <w:r w:rsidR="00A63F8D">
        <w:t>.</w:t>
      </w:r>
    </w:p>
    <w:p w14:paraId="79153D5C" w14:textId="3A4BC743" w:rsidR="00F209E7" w:rsidRPr="00B4567F" w:rsidRDefault="00BA0494" w:rsidP="00B4567F">
      <w:pPr>
        <w:pStyle w:val="ListParagraph"/>
      </w:pPr>
      <w:r>
        <w:t>R</w:t>
      </w:r>
      <w:r w:rsidR="00F209E7" w:rsidRPr="00B4567F">
        <w:t xml:space="preserve">egister at: </w:t>
      </w:r>
      <w:hyperlink r:id="rId26" w:history="1">
        <w:r w:rsidR="00AD532A" w:rsidRPr="006716B5">
          <w:rPr>
            <w:rStyle w:val="Hyperlink"/>
          </w:rPr>
          <w:t>https://launch.uwo.ca/index.html</w:t>
        </w:r>
      </w:hyperlink>
      <w:r w:rsidR="009060D3">
        <w:t xml:space="preserve">. </w:t>
      </w:r>
      <w:r w:rsidR="007B72BA">
        <w:t>Registration opens</w:t>
      </w:r>
      <w:r w:rsidR="00F33C23">
        <w:t xml:space="preserve"> </w:t>
      </w:r>
      <w:r w:rsidR="009060D3">
        <w:t xml:space="preserve">in </w:t>
      </w:r>
      <w:r w:rsidR="00F33C23">
        <w:t>spring 202</w:t>
      </w:r>
      <w:r w:rsidR="00AD532A">
        <w:t>5</w:t>
      </w:r>
      <w:r w:rsidR="0051575F">
        <w:t>.</w:t>
      </w:r>
    </w:p>
    <w:p w14:paraId="3EDFFACB" w14:textId="77777777" w:rsidR="00682849" w:rsidRDefault="00682849" w:rsidP="00682849">
      <w:pPr>
        <w:pStyle w:val="Heading3"/>
      </w:pPr>
      <w:r>
        <w:t>Support for Transition to University</w:t>
      </w:r>
    </w:p>
    <w:p w14:paraId="66C23D1F" w14:textId="77777777" w:rsidR="005C7AEF" w:rsidRDefault="00F209E7" w:rsidP="00CA34E9">
      <w:pPr>
        <w:pStyle w:val="ListParagraph"/>
      </w:pPr>
      <w:r w:rsidRPr="00B4567F">
        <w:t>Our Student Experience portfolio encompasses</w:t>
      </w:r>
      <w:r w:rsidR="005C7AEF">
        <w:t>:</w:t>
      </w:r>
    </w:p>
    <w:p w14:paraId="5CFF3631" w14:textId="5F058DA6" w:rsidR="005C7AEF" w:rsidRDefault="00F209E7" w:rsidP="005C7AEF">
      <w:pPr>
        <w:pStyle w:val="ListParagraph"/>
        <w:numPr>
          <w:ilvl w:val="1"/>
          <w:numId w:val="10"/>
        </w:numPr>
        <w:ind w:left="1097"/>
      </w:pPr>
      <w:r w:rsidRPr="00B4567F">
        <w:t>Academic Support &amp; Engagement</w:t>
      </w:r>
    </w:p>
    <w:p w14:paraId="3717C9A4" w14:textId="77777777" w:rsidR="00D0274B" w:rsidRDefault="00D0274B" w:rsidP="00D0274B">
      <w:pPr>
        <w:pStyle w:val="ListParagraph"/>
        <w:numPr>
          <w:ilvl w:val="1"/>
          <w:numId w:val="10"/>
        </w:numPr>
        <w:ind w:left="1097"/>
      </w:pPr>
      <w:r w:rsidRPr="00B4567F">
        <w:t>Chaplains</w:t>
      </w:r>
    </w:p>
    <w:p w14:paraId="314D9B43" w14:textId="7AC9FB16" w:rsidR="00D0274B" w:rsidRDefault="00D0274B" w:rsidP="00D0274B">
      <w:pPr>
        <w:pStyle w:val="ListParagraph"/>
        <w:numPr>
          <w:ilvl w:val="1"/>
          <w:numId w:val="10"/>
        </w:numPr>
        <w:ind w:left="1097"/>
      </w:pPr>
      <w:r w:rsidRPr="00B4567F">
        <w:t>Indigenous Services</w:t>
      </w:r>
    </w:p>
    <w:p w14:paraId="404CDC9D" w14:textId="77777777" w:rsidR="00D0274B" w:rsidRDefault="00D0274B" w:rsidP="00D0274B">
      <w:pPr>
        <w:pStyle w:val="ListParagraph"/>
        <w:numPr>
          <w:ilvl w:val="1"/>
          <w:numId w:val="10"/>
        </w:numPr>
        <w:ind w:left="1097"/>
      </w:pPr>
      <w:r w:rsidRPr="00B4567F">
        <w:t>Leadership &amp; Learning</w:t>
      </w:r>
    </w:p>
    <w:p w14:paraId="5458D58B" w14:textId="4C03FAEA" w:rsidR="005C7AEF" w:rsidRDefault="00F209E7" w:rsidP="005C7AEF">
      <w:pPr>
        <w:pStyle w:val="ListParagraph"/>
        <w:numPr>
          <w:ilvl w:val="1"/>
          <w:numId w:val="10"/>
        </w:numPr>
        <w:ind w:left="1097"/>
      </w:pPr>
      <w:r w:rsidRPr="00B4567F">
        <w:t>Sports &amp; Recreation</w:t>
      </w:r>
    </w:p>
    <w:p w14:paraId="4CB3A1F9" w14:textId="578242E7" w:rsidR="005C7AEF" w:rsidRDefault="00F209E7" w:rsidP="005C7AEF">
      <w:pPr>
        <w:pStyle w:val="ListParagraph"/>
        <w:numPr>
          <w:ilvl w:val="1"/>
          <w:numId w:val="10"/>
        </w:numPr>
        <w:ind w:left="1097"/>
      </w:pPr>
      <w:r w:rsidRPr="00B4567F">
        <w:t>Wellness &amp; Well</w:t>
      </w:r>
      <w:r w:rsidR="00C939A0">
        <w:t>-</w:t>
      </w:r>
      <w:r w:rsidRPr="00B4567F">
        <w:t>being</w:t>
      </w:r>
    </w:p>
    <w:p w14:paraId="31A507B4" w14:textId="44A45C24" w:rsidR="00CA34E9" w:rsidRDefault="00F209E7" w:rsidP="00CA34E9">
      <w:pPr>
        <w:pStyle w:val="ListParagraph"/>
      </w:pPr>
      <w:r w:rsidRPr="00B4567F">
        <w:t>Our large Orientation Week and University Students’ Council provide a strong sense of both academic and community support.</w:t>
      </w:r>
    </w:p>
    <w:p w14:paraId="23254295" w14:textId="77777777" w:rsidR="00CA34E9" w:rsidRPr="00B4567F" w:rsidRDefault="007D22BD" w:rsidP="007D22BD">
      <w:pPr>
        <w:pStyle w:val="ListParagraph"/>
        <w:numPr>
          <w:ilvl w:val="0"/>
          <w:numId w:val="0"/>
        </w:numPr>
        <w:ind w:left="720"/>
      </w:pPr>
      <w:hyperlink r:id="rId27" w:history="1">
        <w:r w:rsidRPr="0030681E">
          <w:rPr>
            <w:rStyle w:val="Hyperlink"/>
          </w:rPr>
          <w:t>www.studentexperience.uwo.ca</w:t>
        </w:r>
      </w:hyperlink>
    </w:p>
    <w:p w14:paraId="67781ED3" w14:textId="77777777" w:rsidR="00682849" w:rsidRDefault="00682849" w:rsidP="00682849">
      <w:pPr>
        <w:pStyle w:val="Heading3"/>
      </w:pPr>
      <w:r>
        <w:t>Dual Credits/SHSM Programs</w:t>
      </w:r>
    </w:p>
    <w:p w14:paraId="0CC16D4F" w14:textId="77777777" w:rsidR="00F6553D" w:rsidRDefault="00F209E7" w:rsidP="00F6553D">
      <w:pPr>
        <w:pStyle w:val="ListParagraph"/>
      </w:pPr>
      <w:r w:rsidRPr="00F209E7">
        <w:t>We do not recognize dual credits or SHSM programs in the admission process.</w:t>
      </w:r>
      <w:r w:rsidR="008E2E9F">
        <w:t xml:space="preserve"> </w:t>
      </w:r>
    </w:p>
    <w:p w14:paraId="0643768C" w14:textId="5AFB43F4" w:rsidR="00F209E7" w:rsidRPr="00F209E7" w:rsidRDefault="00230207" w:rsidP="00EA2FA2">
      <w:pPr>
        <w:pStyle w:val="ListParagraph"/>
      </w:pPr>
      <w:r>
        <w:t>S</w:t>
      </w:r>
      <w:r w:rsidR="008E2E9F">
        <w:t xml:space="preserve">tudents </w:t>
      </w:r>
      <w:r>
        <w:t xml:space="preserve">who </w:t>
      </w:r>
      <w:r w:rsidR="008E2E9F">
        <w:t>want to share their SHSM accomplishments with the admission tea</w:t>
      </w:r>
      <w:r w:rsidR="00EA2FA2">
        <w:t>m</w:t>
      </w:r>
      <w:r>
        <w:t xml:space="preserve"> can detail</w:t>
      </w:r>
      <w:r w:rsidR="008E2E9F">
        <w:t xml:space="preserve"> them </w:t>
      </w:r>
      <w:r>
        <w:t>on</w:t>
      </w:r>
      <w:r w:rsidR="008E2E9F">
        <w:t xml:space="preserve"> the Extraordinary Extracurricular Activities and Contributions to Citizenship Profile </w:t>
      </w:r>
      <w:r w:rsidR="00F6553D">
        <w:t>under the Forms section of our website</w:t>
      </w:r>
      <w:r>
        <w:t>.</w:t>
      </w:r>
      <w:r w:rsidR="003E181D">
        <w:t xml:space="preserve"> |</w:t>
      </w:r>
      <w:r w:rsidR="00EA2FA2">
        <w:t xml:space="preserve"> </w:t>
      </w:r>
      <w:hyperlink r:id="rId28" w:history="1">
        <w:r w:rsidR="00EA2FA2" w:rsidRPr="00960BFF">
          <w:rPr>
            <w:rStyle w:val="Hyperlink"/>
          </w:rPr>
          <w:t>https://welcome.uwo.ca/forms</w:t>
        </w:r>
      </w:hyperlink>
    </w:p>
    <w:p w14:paraId="65278FEE" w14:textId="77777777" w:rsidR="00682849" w:rsidRPr="000203BE" w:rsidRDefault="00682849" w:rsidP="00682849">
      <w:pPr>
        <w:pStyle w:val="Heading3"/>
      </w:pPr>
      <w:r>
        <w:t>English Proficiency Requirements</w:t>
      </w:r>
    </w:p>
    <w:p w14:paraId="78BB1894" w14:textId="1AC8C651" w:rsidR="00B154BF" w:rsidRDefault="004A4352" w:rsidP="00B4567F">
      <w:pPr>
        <w:pStyle w:val="ListParagraph"/>
      </w:pPr>
      <w:r>
        <w:t>If the applicant’s first language is not English, we may require proof of English</w:t>
      </w:r>
      <w:r w:rsidR="00230207">
        <w:t>-</w:t>
      </w:r>
      <w:r>
        <w:t xml:space="preserve">language proficiency. </w:t>
      </w:r>
      <w:r w:rsidR="00987240">
        <w:t>Typically, this is done through an official language test or through an English</w:t>
      </w:r>
      <w:r w:rsidR="00230207">
        <w:t>-</w:t>
      </w:r>
      <w:r w:rsidR="00987240">
        <w:t>as</w:t>
      </w:r>
      <w:r w:rsidR="00230207">
        <w:t>-</w:t>
      </w:r>
      <w:r w:rsidR="00987240">
        <w:t>a</w:t>
      </w:r>
      <w:r w:rsidR="00230207">
        <w:t>-s</w:t>
      </w:r>
      <w:r w:rsidR="00987240">
        <w:t>econd</w:t>
      </w:r>
      <w:r w:rsidR="00230207">
        <w:t>-l</w:t>
      </w:r>
      <w:r w:rsidR="00987240">
        <w:t xml:space="preserve">anguage </w:t>
      </w:r>
      <w:r w:rsidR="00230207">
        <w:t>p</w:t>
      </w:r>
      <w:r w:rsidR="00987240">
        <w:t>rogram</w:t>
      </w:r>
      <w:r w:rsidR="00983154">
        <w:t xml:space="preserve">. </w:t>
      </w:r>
    </w:p>
    <w:p w14:paraId="6C61CCFB" w14:textId="57CC0ED1" w:rsidR="003E181D" w:rsidRDefault="00983154" w:rsidP="003E181D">
      <w:pPr>
        <w:pStyle w:val="ListParagraph"/>
      </w:pPr>
      <w:r>
        <w:t>Tests must be written by March 202</w:t>
      </w:r>
      <w:r w:rsidR="00C37A11">
        <w:t>5</w:t>
      </w:r>
      <w:r>
        <w:t xml:space="preserve">. We will not accept scores </w:t>
      </w:r>
      <w:r w:rsidR="00230207">
        <w:t>from</w:t>
      </w:r>
      <w:r>
        <w:t xml:space="preserve"> before January 1</w:t>
      </w:r>
      <w:r w:rsidR="00060A33">
        <w:t>,</w:t>
      </w:r>
      <w:r>
        <w:t xml:space="preserve"> 202</w:t>
      </w:r>
      <w:r w:rsidR="00C37A11">
        <w:t>3</w:t>
      </w:r>
      <w:r>
        <w:t xml:space="preserve">. </w:t>
      </w:r>
    </w:p>
    <w:p w14:paraId="01685ACE" w14:textId="57C2EF43" w:rsidR="00983154" w:rsidRPr="005923A6" w:rsidRDefault="00983154" w:rsidP="003E181D">
      <w:pPr>
        <w:pStyle w:val="ListParagraph"/>
      </w:pPr>
      <w:r>
        <w:t>More information (including English proficiency waiver requests)</w:t>
      </w:r>
      <w:r w:rsidR="00230207">
        <w:t>:</w:t>
      </w:r>
      <w:r>
        <w:t xml:space="preserve"> </w:t>
      </w:r>
      <w:hyperlink r:id="rId29" w:history="1">
        <w:r w:rsidRPr="00415BE5">
          <w:rPr>
            <w:rStyle w:val="Hyperlink"/>
          </w:rPr>
          <w:t>https://welcome.uwo.ca/english</w:t>
        </w:r>
      </w:hyperlink>
      <w:r>
        <w:t xml:space="preserve"> </w:t>
      </w:r>
      <w:r w:rsidR="00230207">
        <w:t>.</w:t>
      </w:r>
    </w:p>
    <w:p w14:paraId="03DB1527" w14:textId="5CF1B0B7" w:rsidR="003616C9" w:rsidRDefault="003616C9" w:rsidP="007D22BD">
      <w:pPr>
        <w:pStyle w:val="ListParagraph"/>
        <w:numPr>
          <w:ilvl w:val="0"/>
          <w:numId w:val="0"/>
        </w:numPr>
        <w:ind w:left="720"/>
      </w:pPr>
      <w:r>
        <w:br w:type="page"/>
      </w:r>
    </w:p>
    <w:p w14:paraId="06C73304" w14:textId="77777777" w:rsidR="00A53AD9" w:rsidRDefault="00A53AD9" w:rsidP="00B43093">
      <w:pPr>
        <w:pStyle w:val="Heading2"/>
      </w:pPr>
      <w:r>
        <w:lastRenderedPageBreak/>
        <w:t>Admission Policies</w:t>
      </w:r>
    </w:p>
    <w:p w14:paraId="22FCDC9F" w14:textId="77777777" w:rsidR="00682849" w:rsidRDefault="003616C9" w:rsidP="00A53AD9">
      <w:pPr>
        <w:pStyle w:val="Heading3"/>
      </w:pPr>
      <w:r>
        <w:t>Advanced Placement (AP) and International Baccalaureate (IB)</w:t>
      </w:r>
    </w:p>
    <w:p w14:paraId="59A89421" w14:textId="681CF911" w:rsidR="00A53AD9" w:rsidRPr="00A53AD9" w:rsidRDefault="00A53AD9" w:rsidP="00A53AD9">
      <w:pPr>
        <w:pStyle w:val="ListParagraph"/>
      </w:pPr>
      <w:r w:rsidRPr="00A53AD9">
        <w:t xml:space="preserve">AP: If </w:t>
      </w:r>
      <w:r w:rsidR="00915DE2">
        <w:t xml:space="preserve">a </w:t>
      </w:r>
      <w:r w:rsidRPr="00A53AD9">
        <w:t>student achieve</w:t>
      </w:r>
      <w:r w:rsidR="00915DE2">
        <w:t>s</w:t>
      </w:r>
      <w:r w:rsidRPr="00A53AD9">
        <w:t xml:space="preserve"> at least 4 out of 5 on their final AP exams, we </w:t>
      </w:r>
      <w:r w:rsidR="00D83049">
        <w:t>will</w:t>
      </w:r>
      <w:r w:rsidRPr="00A53AD9">
        <w:t xml:space="preserve"> consider them for transfer credit to a maximum of 2</w:t>
      </w:r>
      <w:r w:rsidR="00B17F9A">
        <w:t>.0</w:t>
      </w:r>
      <w:r w:rsidRPr="00A53AD9">
        <w:t xml:space="preserve"> full credits</w:t>
      </w:r>
      <w:r w:rsidR="005A19EA">
        <w:t>,</w:t>
      </w:r>
      <w:r w:rsidRPr="00A53AD9">
        <w:t xml:space="preserve"> as approved by the appropriate faculty.</w:t>
      </w:r>
    </w:p>
    <w:p w14:paraId="3347A40F" w14:textId="4FB69681" w:rsidR="00A53AD9" w:rsidRPr="00A53AD9" w:rsidRDefault="0B6155DD" w:rsidP="00A53AD9">
      <w:pPr>
        <w:pStyle w:val="ListParagraph"/>
      </w:pPr>
      <w:r>
        <w:t xml:space="preserve">IB: </w:t>
      </w:r>
      <w:r w:rsidR="59D4E494">
        <w:t xml:space="preserve">If an </w:t>
      </w:r>
      <w:r>
        <w:t>IB applicant</w:t>
      </w:r>
      <w:r w:rsidR="59D4E494">
        <w:t xml:space="preserve"> has</w:t>
      </w:r>
      <w:r>
        <w:t xml:space="preserve"> successfully completed the full IB </w:t>
      </w:r>
      <w:r w:rsidR="05FA0482">
        <w:t>d</w:t>
      </w:r>
      <w:r>
        <w:t>iploma and meet</w:t>
      </w:r>
      <w:r w:rsidR="59D4E494">
        <w:t>s</w:t>
      </w:r>
      <w:r>
        <w:t xml:space="preserve"> our admission criteria</w:t>
      </w:r>
      <w:r w:rsidR="59D4E494">
        <w:t>, they</w:t>
      </w:r>
      <w:r>
        <w:t xml:space="preserve"> </w:t>
      </w:r>
      <w:r w:rsidR="40589955">
        <w:t>may be</w:t>
      </w:r>
      <w:r>
        <w:t xml:space="preserve"> eligible for transfer credit</w:t>
      </w:r>
      <w:r w:rsidR="7B696655">
        <w:t>.</w:t>
      </w:r>
      <w:r w:rsidR="16FD6307">
        <w:t xml:space="preserve"> </w:t>
      </w:r>
      <w:r>
        <w:t>Higher Level</w:t>
      </w:r>
      <w:r w:rsidR="6E879DFD">
        <w:t xml:space="preserve"> </w:t>
      </w:r>
      <w:r>
        <w:t>subjects with a score of 5 or higher</w:t>
      </w:r>
      <w:r w:rsidR="6E879DFD">
        <w:t xml:space="preserve"> will be reviewed by the </w:t>
      </w:r>
      <w:r w:rsidR="5D8018F5">
        <w:t>A</w:t>
      </w:r>
      <w:r w:rsidR="6E879DFD">
        <w:t xml:space="preserve">dmissions </w:t>
      </w:r>
      <w:r w:rsidR="5D8018F5">
        <w:t>O</w:t>
      </w:r>
      <w:r w:rsidR="6E879DFD">
        <w:t>ffice</w:t>
      </w:r>
      <w:r w:rsidR="5D8018F5">
        <w:t>.</w:t>
      </w:r>
    </w:p>
    <w:p w14:paraId="5E6DA6C5" w14:textId="77777777" w:rsidR="003616C9" w:rsidRDefault="003616C9" w:rsidP="00A53AD9">
      <w:pPr>
        <w:pStyle w:val="Heading3"/>
      </w:pPr>
      <w:r>
        <w:t>Deferral</w:t>
      </w:r>
    </w:p>
    <w:p w14:paraId="2FA3ACCF" w14:textId="16B67086" w:rsidR="00A53AD9" w:rsidRDefault="00A53AD9" w:rsidP="00A53AD9">
      <w:pPr>
        <w:pStyle w:val="ListParagraph"/>
      </w:pPr>
      <w:r>
        <w:t xml:space="preserve">Students </w:t>
      </w:r>
      <w:r w:rsidR="00B6276D">
        <w:t>can</w:t>
      </w:r>
      <w:r w:rsidR="00230207">
        <w:t xml:space="preserve"> </w:t>
      </w:r>
      <w:r>
        <w:t xml:space="preserve">request a deferral of admission for a period of </w:t>
      </w:r>
      <w:r w:rsidR="00D90867">
        <w:t>one</w:t>
      </w:r>
      <w:r>
        <w:t xml:space="preserve"> year. </w:t>
      </w:r>
    </w:p>
    <w:p w14:paraId="3529417D" w14:textId="77777777" w:rsidR="00A53AD9" w:rsidRDefault="00A53AD9">
      <w:pPr>
        <w:pStyle w:val="ListParagraph"/>
      </w:pPr>
      <w:r>
        <w:t>Admission scholarships for deferred students are based on the scholarship eligibility criteria in the year of registration.</w:t>
      </w:r>
      <w:r w:rsidR="00674642">
        <w:t xml:space="preserve"> </w:t>
      </w:r>
      <w:r w:rsidR="00674642" w:rsidRPr="00674642">
        <w:t>The Western Scholarship of Excellence and National Scholarships are not deferrable.</w:t>
      </w:r>
    </w:p>
    <w:p w14:paraId="0AC22C69" w14:textId="606187E9" w:rsidR="00A53AD9" w:rsidRPr="00A53AD9" w:rsidRDefault="00A53AD9" w:rsidP="00A53AD9">
      <w:pPr>
        <w:pStyle w:val="ListParagraph"/>
      </w:pPr>
      <w:r>
        <w:t>Students must submit the</w:t>
      </w:r>
      <w:r w:rsidR="009060D3">
        <w:t>ir</w:t>
      </w:r>
      <w:r>
        <w:t xml:space="preserve"> </w:t>
      </w:r>
      <w:r w:rsidR="00476941">
        <w:t xml:space="preserve">deferral </w:t>
      </w:r>
      <w:r>
        <w:t>request online:</w:t>
      </w:r>
      <w:r>
        <w:br/>
      </w:r>
      <w:hyperlink r:id="rId30" w:history="1">
        <w:r w:rsidR="00D54FF2" w:rsidRPr="0052273A">
          <w:rPr>
            <w:rStyle w:val="Hyperlink"/>
          </w:rPr>
          <w:t>https://welcome.uwo.ca/next-steps/accept-offer/</w:t>
        </w:r>
        <w:r w:rsidR="00D54FF2" w:rsidRPr="0052273A">
          <w:rPr>
            <w:rStyle w:val="Hyperlink"/>
          </w:rPr>
          <w:br/>
          <w:t>request-to-defer-your-studies.html</w:t>
        </w:r>
      </w:hyperlink>
      <w:r>
        <w:t>.</w:t>
      </w:r>
    </w:p>
    <w:p w14:paraId="562E5D02" w14:textId="77777777" w:rsidR="003616C9" w:rsidRDefault="003616C9" w:rsidP="00A53AD9">
      <w:pPr>
        <w:pStyle w:val="Heading3"/>
      </w:pPr>
      <w:r>
        <w:t>Repeated Courses</w:t>
      </w:r>
    </w:p>
    <w:p w14:paraId="4BB2FDA7" w14:textId="1EA2247E" w:rsidR="00A53AD9" w:rsidRPr="00A53AD9" w:rsidRDefault="00476941" w:rsidP="00A53AD9">
      <w:pPr>
        <w:pStyle w:val="ListParagraph"/>
      </w:pPr>
      <w:r w:rsidRPr="00476941">
        <w:t xml:space="preserve">If a student has 3 or more repeats, </w:t>
      </w:r>
      <w:r w:rsidR="007D22BD">
        <w:t>we</w:t>
      </w:r>
      <w:r w:rsidRPr="00476941">
        <w:t xml:space="preserve"> </w:t>
      </w:r>
      <w:r w:rsidR="00080BB0">
        <w:t>will</w:t>
      </w:r>
      <w:r w:rsidRPr="00476941">
        <w:t xml:space="preserve"> take</w:t>
      </w:r>
      <w:r w:rsidR="007D22BD">
        <w:t xml:space="preserve"> </w:t>
      </w:r>
      <w:r w:rsidR="0026427E">
        <w:t>the average of their attempts</w:t>
      </w:r>
      <w:r w:rsidRPr="00476941">
        <w:t xml:space="preserve">. If a student has 2 or fewer repeats, </w:t>
      </w:r>
      <w:r w:rsidR="007D22BD">
        <w:t xml:space="preserve">we will take </w:t>
      </w:r>
      <w:r w:rsidRPr="00476941">
        <w:t>the highest attempt.</w:t>
      </w:r>
    </w:p>
    <w:p w14:paraId="2CB9C709" w14:textId="77777777" w:rsidR="003616C9" w:rsidRDefault="003616C9" w:rsidP="00A53AD9">
      <w:pPr>
        <w:pStyle w:val="Heading3"/>
      </w:pPr>
      <w:r>
        <w:t>Special Consideration</w:t>
      </w:r>
    </w:p>
    <w:p w14:paraId="6E15762A" w14:textId="48B1C80F" w:rsidR="00A53AD9" w:rsidRDefault="00A53AD9" w:rsidP="00A53AD9">
      <w:pPr>
        <w:pStyle w:val="ListParagraph"/>
      </w:pPr>
      <w:r>
        <w:t xml:space="preserve">Western’s Special Consideration Profile provides an opportunity for students to share any extenuating circumstances that have adversely affected their </w:t>
      </w:r>
      <w:r w:rsidR="0028715D">
        <w:t>grades</w:t>
      </w:r>
      <w:r>
        <w:t xml:space="preserve">. </w:t>
      </w:r>
    </w:p>
    <w:p w14:paraId="4863178D" w14:textId="77777777" w:rsidR="00A53AD9" w:rsidRPr="00A53AD9" w:rsidRDefault="00A53AD9" w:rsidP="00A53AD9">
      <w:pPr>
        <w:pStyle w:val="ListParagraph"/>
      </w:pPr>
      <w:r>
        <w:t>We encourage students with disabilities to contact Accessible Education:</w:t>
      </w:r>
      <w:r w:rsidR="00CA34E9">
        <w:t xml:space="preserve"> </w:t>
      </w:r>
      <w:hyperlink r:id="rId31" w:history="1">
        <w:r w:rsidR="00CA34E9">
          <w:rPr>
            <w:rStyle w:val="Hyperlink"/>
          </w:rPr>
          <w:t>http://academicsupport.uwo.ca/accessible_education</w:t>
        </w:r>
      </w:hyperlink>
      <w:r>
        <w:t>.</w:t>
      </w:r>
    </w:p>
    <w:p w14:paraId="1C8B6473" w14:textId="77777777" w:rsidR="003616C9" w:rsidRDefault="003616C9" w:rsidP="00A53AD9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756949EB" w14:textId="46C0D9F4" w:rsidR="3DD0158B" w:rsidRDefault="00796A17" w:rsidP="3ACBF0AE">
      <w:pPr>
        <w:pStyle w:val="ListParagraph"/>
      </w:pPr>
      <w:r>
        <w:t>We</w:t>
      </w:r>
      <w:r w:rsidR="3DD0158B">
        <w:t xml:space="preserve"> will accept online, summer</w:t>
      </w:r>
      <w:r w:rsidR="00AC636F">
        <w:t xml:space="preserve">, </w:t>
      </w:r>
      <w:r w:rsidR="3DD0158B">
        <w:t xml:space="preserve">night and private school courses </w:t>
      </w:r>
      <w:proofErr w:type="gramStart"/>
      <w:r w:rsidR="3DD0158B">
        <w:t>as long as</w:t>
      </w:r>
      <w:proofErr w:type="gramEnd"/>
      <w:r w:rsidR="3DD0158B">
        <w:t xml:space="preserve"> the school is accredited through the Ontario Ministry of Education and offers the same rigorous curriculum and level of instruction that they would receive from their day school.</w:t>
      </w:r>
    </w:p>
    <w:p w14:paraId="58845A71" w14:textId="54BD8994" w:rsidR="00A53AD9" w:rsidRPr="00A53AD9" w:rsidRDefault="0B6155DD" w:rsidP="00A53AD9">
      <w:pPr>
        <w:pStyle w:val="ListParagraph"/>
      </w:pPr>
      <w:r>
        <w:t xml:space="preserve">When students take courses outside of a regular day school, it is their responsibility to ensure that all in-progress and final </w:t>
      </w:r>
      <w:r w:rsidR="35639A47">
        <w:t>grades</w:t>
      </w:r>
      <w:r>
        <w:t xml:space="preserve"> are uploaded to the</w:t>
      </w:r>
      <w:r w:rsidR="00AC636F">
        <w:t>ir</w:t>
      </w:r>
      <w:r>
        <w:t xml:space="preserve"> OUAC </w:t>
      </w:r>
      <w:r w:rsidR="00257FDC">
        <w:t xml:space="preserve">Undergraduate </w:t>
      </w:r>
      <w:r w:rsidR="00AC636F">
        <w:t xml:space="preserve">application </w:t>
      </w:r>
      <w:r>
        <w:t>by the appropriate deadlines.</w:t>
      </w:r>
    </w:p>
    <w:p w14:paraId="688E90D7" w14:textId="77777777" w:rsidR="00A53AD9" w:rsidRDefault="00A53AD9" w:rsidP="00A53AD9">
      <w:pPr>
        <w:pStyle w:val="Heading3"/>
      </w:pPr>
      <w:r>
        <w:t>Transfer Credit</w:t>
      </w:r>
    </w:p>
    <w:p w14:paraId="4057889C" w14:textId="630BD783" w:rsidR="00A53AD9" w:rsidRDefault="0B6155DD" w:rsidP="00A53AD9">
      <w:pPr>
        <w:pStyle w:val="ListParagraph"/>
      </w:pPr>
      <w:r>
        <w:t xml:space="preserve">Canadian </w:t>
      </w:r>
      <w:r w:rsidR="4E943D98">
        <w:t>c</w:t>
      </w:r>
      <w:r>
        <w:t xml:space="preserve">ollege </w:t>
      </w:r>
      <w:r w:rsidR="4E943D98">
        <w:t>s</w:t>
      </w:r>
      <w:r>
        <w:t>tudents:</w:t>
      </w:r>
      <w:r w:rsidR="00A53AD9">
        <w:br/>
      </w:r>
      <w:hyperlink r:id="rId32">
        <w:r w:rsidR="30749E61" w:rsidRPr="3ACBF0AE">
          <w:rPr>
            <w:rStyle w:val="Hyperlink"/>
          </w:rPr>
          <w:t>https://welcome.uwo.ca/next-steps/requirements/</w:t>
        </w:r>
        <w:r w:rsidR="00A53AD9">
          <w:br/>
        </w:r>
        <w:r w:rsidR="30749E61" w:rsidRPr="3ACBF0AE">
          <w:rPr>
            <w:rStyle w:val="Hyperlink"/>
          </w:rPr>
          <w:t>transfer-student/canadian-college.html</w:t>
        </w:r>
      </w:hyperlink>
    </w:p>
    <w:p w14:paraId="79208FDA" w14:textId="07455CF6" w:rsidR="00A53AD9" w:rsidRDefault="0B6155DD" w:rsidP="00A53AD9">
      <w:pPr>
        <w:pStyle w:val="ListParagraph"/>
      </w:pPr>
      <w:r>
        <w:t xml:space="preserve">Canadian </w:t>
      </w:r>
      <w:r w:rsidR="4E943D98">
        <w:t>u</w:t>
      </w:r>
      <w:r>
        <w:t xml:space="preserve">niversity </w:t>
      </w:r>
      <w:r w:rsidR="4E943D98">
        <w:t>t</w:t>
      </w:r>
      <w:r>
        <w:t>ransfers:</w:t>
      </w:r>
    </w:p>
    <w:p w14:paraId="369C4EBE" w14:textId="7D55FECB" w:rsidR="00D54FF2" w:rsidRPr="00D54FF2" w:rsidRDefault="001B07DE" w:rsidP="00CA34E9">
      <w:pPr>
        <w:pStyle w:val="ListParagraph"/>
        <w:numPr>
          <w:ilvl w:val="0"/>
          <w:numId w:val="0"/>
        </w:numPr>
        <w:ind w:left="720"/>
      </w:pPr>
      <w:hyperlink r:id="rId33" w:history="1">
        <w:r w:rsidRPr="0052273A">
          <w:rPr>
            <w:rStyle w:val="Hyperlink"/>
          </w:rPr>
          <w:t>https://welcome.uwo.ca/next-steps/requirements/</w:t>
        </w:r>
        <w:r w:rsidRPr="0052273A">
          <w:rPr>
            <w:rStyle w:val="Hyperlink"/>
          </w:rPr>
          <w:br/>
          <w:t>transfer-student/canadian-university.html</w:t>
        </w:r>
      </w:hyperlink>
      <w:r w:rsidR="00D54FF2">
        <w:fldChar w:fldCharType="begin"/>
      </w:r>
      <w:r w:rsidR="00D54FF2">
        <w:instrText xml:space="preserve"> HYPERLINK "</w:instrText>
      </w:r>
      <w:r w:rsidR="00D54FF2" w:rsidRPr="00D54FF2">
        <w:instrText>https://welcome.uwo.ca/admissions/requirements/</w:instrText>
      </w:r>
      <w:r w:rsidR="00D54FF2" w:rsidRPr="00D54FF2">
        <w:br/>
        <w:instrText>canadian_university/index.html</w:instrText>
      </w:r>
    </w:p>
    <w:p w14:paraId="258594EF" w14:textId="20CF5251" w:rsidR="00D54FF2" w:rsidRPr="0052273A" w:rsidRDefault="00D54FF2" w:rsidP="00CA34E9">
      <w:pPr>
        <w:pStyle w:val="ListParagraph"/>
        <w:numPr>
          <w:ilvl w:val="0"/>
          <w:numId w:val="0"/>
        </w:numPr>
        <w:ind w:left="720"/>
        <w:rPr>
          <w:rStyle w:val="Hyperlink"/>
        </w:rPr>
      </w:pPr>
      <w:r>
        <w:instrText xml:space="preserve">" </w:instrText>
      </w:r>
      <w:r>
        <w:fldChar w:fldCharType="separate"/>
      </w:r>
    </w:p>
    <w:p w14:paraId="14AEDE08" w14:textId="10AF5A5C" w:rsidR="00A53AD9" w:rsidRDefault="00D54FF2" w:rsidP="00B43093">
      <w:pPr>
        <w:pStyle w:val="Heading2"/>
      </w:pPr>
      <w:r>
        <w:fldChar w:fldCharType="end"/>
      </w:r>
      <w:r w:rsidR="0B6155DD">
        <w:t>Scholarship and Financial Aid Information</w:t>
      </w:r>
    </w:p>
    <w:p w14:paraId="13889D9E" w14:textId="77777777" w:rsidR="00A53AD9" w:rsidRDefault="00A53AD9" w:rsidP="00A53AD9">
      <w:pPr>
        <w:pStyle w:val="Heading3"/>
      </w:pPr>
      <w:r>
        <w:t>Bursaries</w:t>
      </w:r>
    </w:p>
    <w:p w14:paraId="7B137F86" w14:textId="77777777" w:rsidR="00A53AD9" w:rsidRPr="00A53AD9" w:rsidRDefault="05FA0482" w:rsidP="00A53AD9">
      <w:pPr>
        <w:pStyle w:val="ListParagraph"/>
      </w:pPr>
      <w:hyperlink r:id="rId34">
        <w:r w:rsidRPr="3ACBF0AE">
          <w:rPr>
            <w:rStyle w:val="Hyperlink"/>
          </w:rPr>
          <w:t>https://registrar.uwo.ca/student_finances/</w:t>
        </w:r>
        <w:r w:rsidR="00BA55B7">
          <w:br/>
        </w:r>
        <w:r w:rsidRPr="3ACBF0AE">
          <w:rPr>
            <w:rStyle w:val="Hyperlink"/>
          </w:rPr>
          <w:t>bursaries_workstudy.html</w:t>
        </w:r>
      </w:hyperlink>
    </w:p>
    <w:p w14:paraId="361042AC" w14:textId="58CF1927" w:rsidR="00A53AD9" w:rsidRDefault="007A7517" w:rsidP="00A53AD9">
      <w:pPr>
        <w:pStyle w:val="Heading3"/>
      </w:pPr>
      <w:r>
        <w:t>Automatic</w:t>
      </w:r>
      <w:r w:rsidR="00A53AD9">
        <w:t xml:space="preserve"> Entrance Scholarships</w:t>
      </w:r>
    </w:p>
    <w:p w14:paraId="28DA983A" w14:textId="77777777" w:rsidR="00A53AD9" w:rsidRPr="00A53AD9" w:rsidRDefault="0B6155DD" w:rsidP="00A53AD9">
      <w:pPr>
        <w:pStyle w:val="ListParagraph"/>
      </w:pPr>
      <w:r>
        <w:t>Our Admission Scholarships are based on admission averages. Some are renewable.</w:t>
      </w:r>
    </w:p>
    <w:p w14:paraId="650EB772" w14:textId="5F12ED23" w:rsidR="00A53AD9" w:rsidRDefault="0B6155DD" w:rsidP="00A53AD9">
      <w:pPr>
        <w:pStyle w:val="ListParagraph"/>
      </w:pPr>
      <w:r>
        <w:t>International students are eligible for Admission Scholarship</w:t>
      </w:r>
      <w:r w:rsidR="00257FDC">
        <w:t xml:space="preserve"> and for </w:t>
      </w:r>
      <w:r w:rsidR="00C37A11">
        <w:t>some</w:t>
      </w:r>
      <w:r>
        <w:t xml:space="preserve"> of our President’s Entrance Scholarships.</w:t>
      </w:r>
    </w:p>
    <w:p w14:paraId="00A06A1B" w14:textId="0F443121" w:rsidR="00A53AD9" w:rsidRPr="00A53AD9" w:rsidRDefault="00D90867" w:rsidP="00D90867">
      <w:pPr>
        <w:pStyle w:val="ListParagraph"/>
        <w:numPr>
          <w:ilvl w:val="0"/>
          <w:numId w:val="0"/>
        </w:numPr>
        <w:ind w:left="720"/>
      </w:pPr>
      <w:hyperlink r:id="rId35" w:history="1">
        <w:r w:rsidRPr="00CB6945">
          <w:rPr>
            <w:rStyle w:val="Hyperlink"/>
          </w:rPr>
          <w:t>www.registrar.uwo.ca/student_finances/scholarships_awards</w:t>
        </w:r>
      </w:hyperlink>
    </w:p>
    <w:p w14:paraId="2513518C" w14:textId="77777777" w:rsidR="00A53AD9" w:rsidRDefault="00A53AD9" w:rsidP="00A53AD9">
      <w:pPr>
        <w:pStyle w:val="Heading3"/>
      </w:pPr>
      <w:r>
        <w:t>Additional Scholarships</w:t>
      </w:r>
    </w:p>
    <w:p w14:paraId="712C2320" w14:textId="4E056CD9" w:rsidR="00312802" w:rsidRDefault="0B6155DD" w:rsidP="00A53AD9">
      <w:pPr>
        <w:pStyle w:val="ListParagraph"/>
      </w:pPr>
      <w:r>
        <w:t xml:space="preserve">National Scholarships range in value from $2,000 to </w:t>
      </w:r>
      <w:r w:rsidR="00F4511B">
        <w:t>$100,000</w:t>
      </w:r>
      <w:r>
        <w:t>.</w:t>
      </w:r>
    </w:p>
    <w:p w14:paraId="454C81F7" w14:textId="10100180" w:rsidR="00A53AD9" w:rsidRPr="00A53AD9" w:rsidRDefault="00D90867" w:rsidP="00D90867">
      <w:pPr>
        <w:pStyle w:val="ListParagraph"/>
        <w:numPr>
          <w:ilvl w:val="0"/>
          <w:numId w:val="0"/>
        </w:numPr>
        <w:ind w:left="720"/>
      </w:pPr>
      <w:hyperlink r:id="rId36" w:history="1">
        <w:r w:rsidRPr="00CB6945">
          <w:rPr>
            <w:rStyle w:val="Hyperlink"/>
          </w:rPr>
          <w:t>www.registrar.uwo.ca/student_finances/scholarships_awards/</w:t>
        </w:r>
        <w:r w:rsidRPr="00CB6945">
          <w:rPr>
            <w:rStyle w:val="Hyperlink"/>
          </w:rPr>
          <w:br/>
          <w:t>admission/national_scholarship_program.html</w:t>
        </w:r>
      </w:hyperlink>
    </w:p>
    <w:p w14:paraId="2322C237" w14:textId="68282819" w:rsidR="00A53AD9" w:rsidRDefault="00AC636F" w:rsidP="00A53AD9">
      <w:pPr>
        <w:pStyle w:val="Heading3"/>
      </w:pPr>
      <w:r>
        <w:br w:type="column"/>
      </w:r>
      <w:r w:rsidR="00A53AD9">
        <w:t>Scholarship Deadline</w:t>
      </w:r>
    </w:p>
    <w:p w14:paraId="07817786" w14:textId="07847673" w:rsidR="00A53AD9" w:rsidRPr="00A53AD9" w:rsidRDefault="00C37A11" w:rsidP="00A53AD9">
      <w:pPr>
        <w:pStyle w:val="ListParagraph"/>
      </w:pPr>
      <w:r>
        <w:t xml:space="preserve">The </w:t>
      </w:r>
      <w:r w:rsidR="0B6155DD">
        <w:t>National Scholarship application</w:t>
      </w:r>
      <w:r>
        <w:t xml:space="preserve"> due date can be found on our website</w:t>
      </w:r>
      <w:r w:rsidR="009060D3">
        <w:t>.</w:t>
      </w:r>
      <w:r>
        <w:t xml:space="preserve"> </w:t>
      </w:r>
    </w:p>
    <w:p w14:paraId="0CD3045C" w14:textId="67973A9F" w:rsidR="00A53AD9" w:rsidRDefault="00A53AD9" w:rsidP="00B43093">
      <w:pPr>
        <w:pStyle w:val="Heading2"/>
      </w:pPr>
      <w:r>
        <w:t>Residence Information</w:t>
      </w:r>
    </w:p>
    <w:p w14:paraId="165AE523" w14:textId="77777777" w:rsidR="00A53AD9" w:rsidRPr="000564B7" w:rsidRDefault="00A53AD9" w:rsidP="00A53AD9">
      <w:pPr>
        <w:pStyle w:val="Heading3"/>
      </w:pPr>
      <w:r w:rsidRPr="00647120">
        <w:t>Deposit Fee</w:t>
      </w:r>
    </w:p>
    <w:p w14:paraId="38152D88" w14:textId="5DF7EFF6" w:rsidR="00A53AD9" w:rsidRPr="00647120" w:rsidRDefault="0B6155DD" w:rsidP="00A53AD9">
      <w:pPr>
        <w:pStyle w:val="ListParagraph"/>
      </w:pPr>
      <w:r>
        <w:t>$900</w:t>
      </w:r>
      <w:r w:rsidR="009060D3">
        <w:t xml:space="preserve"> due </w:t>
      </w:r>
      <w:r w:rsidR="00C37A11">
        <w:t>June 4,</w:t>
      </w:r>
      <w:r w:rsidR="00725A27">
        <w:t xml:space="preserve"> </w:t>
      </w:r>
      <w:r w:rsidR="00C37A11">
        <w:t>2025</w:t>
      </w:r>
      <w:r w:rsidR="009060D3">
        <w:t>.</w:t>
      </w:r>
    </w:p>
    <w:p w14:paraId="1F808EA1" w14:textId="77777777" w:rsidR="00A53AD9" w:rsidRDefault="00A53AD9" w:rsidP="00A53AD9">
      <w:pPr>
        <w:pStyle w:val="Heading3"/>
      </w:pPr>
      <w:r>
        <w:t>Guaranteed Residence</w:t>
      </w:r>
    </w:p>
    <w:p w14:paraId="21EC7043" w14:textId="71640E40" w:rsidR="00A53AD9" w:rsidRDefault="0B6155DD" w:rsidP="00A53AD9">
      <w:pPr>
        <w:pStyle w:val="ListParagraph"/>
      </w:pPr>
      <w:r>
        <w:t xml:space="preserve">We guarantee residence for students graduating from high school who meet the conditions outlined at: </w:t>
      </w:r>
      <w:hyperlink r:id="rId37">
        <w:r w:rsidRPr="3ACBF0AE">
          <w:rPr>
            <w:rStyle w:val="Hyperlink"/>
          </w:rPr>
          <w:t>https://residence.uwo.ca</w:t>
        </w:r>
      </w:hyperlink>
      <w:r>
        <w:t>.</w:t>
      </w:r>
    </w:p>
    <w:p w14:paraId="1412D9A0" w14:textId="77777777" w:rsidR="00A53AD9" w:rsidRDefault="00A53AD9" w:rsidP="00A53AD9">
      <w:pPr>
        <w:pStyle w:val="Heading3"/>
      </w:pPr>
      <w:r>
        <w:t>Residence Options</w:t>
      </w:r>
    </w:p>
    <w:p w14:paraId="1591EFDF" w14:textId="17EFAF29" w:rsidR="004B5ED8" w:rsidRDefault="0B6155DD" w:rsidP="00A53AD9">
      <w:pPr>
        <w:pStyle w:val="ListParagraph"/>
      </w:pPr>
      <w:r>
        <w:t xml:space="preserve">We have </w:t>
      </w:r>
      <w:r w:rsidR="4BAE7D36">
        <w:t>1</w:t>
      </w:r>
      <w:r w:rsidR="00C37A11">
        <w:t>2</w:t>
      </w:r>
      <w:r w:rsidR="4BAE7D36">
        <w:t xml:space="preserve"> first-year</w:t>
      </w:r>
      <w:r>
        <w:t xml:space="preserve"> residences</w:t>
      </w:r>
      <w:r w:rsidR="4BAE7D36">
        <w:t xml:space="preserve"> in 3</w:t>
      </w:r>
      <w:r>
        <w:t xml:space="preserve"> different room styles:</w:t>
      </w:r>
    </w:p>
    <w:p w14:paraId="5399AA0F" w14:textId="6D05001A" w:rsidR="004B5ED8" w:rsidRDefault="00A53AD9" w:rsidP="004B5ED8">
      <w:pPr>
        <w:pStyle w:val="ListParagraph"/>
        <w:numPr>
          <w:ilvl w:val="1"/>
          <w:numId w:val="10"/>
        </w:numPr>
        <w:ind w:left="1097"/>
      </w:pPr>
      <w:r>
        <w:t>Traditional</w:t>
      </w:r>
    </w:p>
    <w:p w14:paraId="237FEC2E" w14:textId="77074593" w:rsidR="004B5ED8" w:rsidRDefault="004B5ED8" w:rsidP="004B5ED8">
      <w:pPr>
        <w:pStyle w:val="ListParagraph"/>
        <w:numPr>
          <w:ilvl w:val="1"/>
          <w:numId w:val="10"/>
        </w:numPr>
        <w:ind w:left="1097"/>
      </w:pPr>
      <w:r>
        <w:t>H</w:t>
      </w:r>
      <w:r w:rsidR="00A53AD9">
        <w:t>ybrid</w:t>
      </w:r>
    </w:p>
    <w:p w14:paraId="32339675" w14:textId="4EB9868C" w:rsidR="00A53AD9" w:rsidRDefault="004B5ED8" w:rsidP="004B5ED8">
      <w:pPr>
        <w:pStyle w:val="ListParagraph"/>
        <w:numPr>
          <w:ilvl w:val="1"/>
          <w:numId w:val="10"/>
        </w:numPr>
        <w:ind w:left="1097"/>
      </w:pPr>
      <w:r>
        <w:t>S</w:t>
      </w:r>
      <w:r w:rsidR="00A53AD9">
        <w:t>uite</w:t>
      </w:r>
    </w:p>
    <w:p w14:paraId="001FDD5A" w14:textId="77777777" w:rsidR="00A53AD9" w:rsidRDefault="00A53AD9" w:rsidP="00A53AD9">
      <w:pPr>
        <w:pStyle w:val="Heading3"/>
      </w:pPr>
      <w:r>
        <w:t>Online Application</w:t>
      </w:r>
    </w:p>
    <w:p w14:paraId="617B66D0" w14:textId="611F6A65" w:rsidR="00A53AD9" w:rsidRPr="00805CAD" w:rsidRDefault="4E24F192" w:rsidP="00A53AD9">
      <w:pPr>
        <w:pStyle w:val="ListParagraph"/>
        <w:rPr>
          <w:lang w:val="fr-CA"/>
        </w:rPr>
      </w:pPr>
      <w:r w:rsidRPr="3ACBF0AE">
        <w:rPr>
          <w:lang w:val="fr-CA"/>
        </w:rPr>
        <w:t>Online</w:t>
      </w:r>
      <w:r w:rsidR="0B6155DD" w:rsidRPr="3ACBF0AE">
        <w:rPr>
          <w:lang w:val="fr-CA"/>
        </w:rPr>
        <w:t xml:space="preserve"> </w:t>
      </w:r>
      <w:proofErr w:type="spellStart"/>
      <w:r w:rsidR="0B6155DD" w:rsidRPr="3ACBF0AE">
        <w:rPr>
          <w:lang w:val="fr-CA"/>
        </w:rPr>
        <w:t>residence</w:t>
      </w:r>
      <w:proofErr w:type="spellEnd"/>
      <w:r w:rsidR="0B6155DD" w:rsidRPr="3ACBF0AE">
        <w:rPr>
          <w:lang w:val="fr-CA"/>
        </w:rPr>
        <w:t xml:space="preserve"> placement questionnaire</w:t>
      </w:r>
      <w:r w:rsidR="0FFE8C9F" w:rsidRPr="3ACBF0AE">
        <w:rPr>
          <w:lang w:val="fr-CA"/>
        </w:rPr>
        <w:t xml:space="preserve"> due June</w:t>
      </w:r>
      <w:r w:rsidR="00C37A11">
        <w:rPr>
          <w:lang w:val="fr-CA"/>
        </w:rPr>
        <w:t xml:space="preserve"> 4</w:t>
      </w:r>
      <w:r w:rsidR="00DD14C9">
        <w:rPr>
          <w:lang w:val="fr-CA"/>
        </w:rPr>
        <w:t>,</w:t>
      </w:r>
      <w:r w:rsidR="0FFE8C9F" w:rsidRPr="3ACBF0AE">
        <w:rPr>
          <w:lang w:val="fr-CA"/>
        </w:rPr>
        <w:t xml:space="preserve"> 202</w:t>
      </w:r>
      <w:r w:rsidR="00C37A11">
        <w:rPr>
          <w:lang w:val="fr-CA"/>
        </w:rPr>
        <w:t>5</w:t>
      </w:r>
      <w:r w:rsidR="0FFE8C9F" w:rsidRPr="3ACBF0AE">
        <w:rPr>
          <w:lang w:val="fr-CA"/>
        </w:rPr>
        <w:t>.</w:t>
      </w:r>
    </w:p>
    <w:p w14:paraId="56241E57" w14:textId="77777777" w:rsidR="00A53AD9" w:rsidRPr="000564B7" w:rsidRDefault="00A53AD9" w:rsidP="00A53AD9">
      <w:pPr>
        <w:pStyle w:val="Heading3"/>
      </w:pPr>
      <w:r w:rsidRPr="00647120">
        <w:t>Application Deadline</w:t>
      </w:r>
    </w:p>
    <w:p w14:paraId="42ACE398" w14:textId="6B6EF283" w:rsidR="00A53AD9" w:rsidRDefault="00C37A11" w:rsidP="00A53AD9">
      <w:pPr>
        <w:pStyle w:val="ListParagraph"/>
      </w:pPr>
      <w:r>
        <w:t>June 4, 2025</w:t>
      </w:r>
      <w:r w:rsidR="00A53AD9">
        <w:br/>
      </w:r>
      <w:hyperlink r:id="rId38">
        <w:r w:rsidR="1A1A23C3" w:rsidRPr="3ACBF0AE">
          <w:rPr>
            <w:rStyle w:val="Hyperlink"/>
          </w:rPr>
          <w:t>https://residence.uwo.ca/applying/</w:t>
        </w:r>
        <w:r w:rsidR="00A53AD9">
          <w:br/>
        </w:r>
        <w:proofErr w:type="spellStart"/>
        <w:r w:rsidR="1A1A23C3" w:rsidRPr="3ACBF0AE">
          <w:rPr>
            <w:rStyle w:val="Hyperlink"/>
          </w:rPr>
          <w:t>important_dates_and_deadlines</w:t>
        </w:r>
        <w:proofErr w:type="spellEnd"/>
      </w:hyperlink>
      <w:r w:rsidR="5D8018F5">
        <w:t xml:space="preserve"> </w:t>
      </w:r>
    </w:p>
    <w:p w14:paraId="02BAC57E" w14:textId="2F28118E" w:rsidR="00F3525A" w:rsidRDefault="00A53AD9" w:rsidP="00B43093">
      <w:pPr>
        <w:pStyle w:val="Heading2"/>
      </w:pPr>
      <w:r>
        <w:t>Notes</w:t>
      </w:r>
      <w:r w:rsidR="00F3525A">
        <w:br w:type="page"/>
      </w:r>
    </w:p>
    <w:p w14:paraId="5020902B" w14:textId="77777777" w:rsidR="00F3525A" w:rsidRDefault="00F3525A" w:rsidP="00F3525A">
      <w:pPr>
        <w:pStyle w:val="Heading1"/>
      </w:pPr>
      <w:r>
        <w:lastRenderedPageBreak/>
        <w:t>Quick Compare Tool</w:t>
      </w:r>
    </w:p>
    <w:p w14:paraId="0C4796C8" w14:textId="77777777" w:rsidR="00F3525A" w:rsidRDefault="00F3525A" w:rsidP="00F3525A">
      <w:hyperlink r:id="rId39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317027A9" w14:textId="77777777" w:rsidR="00F3525A" w:rsidRDefault="00F3525A" w:rsidP="00F3525A">
      <w:r>
        <w:t>The OUAC Editor will input your changes into the tool.</w:t>
      </w:r>
    </w:p>
    <w:p w14:paraId="36AE504B" w14:textId="77777777" w:rsidR="00F3525A" w:rsidRDefault="00F3525A" w:rsidP="00B43093">
      <w:pPr>
        <w:pStyle w:val="Heading2"/>
      </w:pPr>
      <w:r>
        <w:t>Admission Information</w:t>
      </w:r>
    </w:p>
    <w:p w14:paraId="584B152D" w14:textId="77777777" w:rsidR="00F3525A" w:rsidRDefault="00F3525A" w:rsidP="00F3525A">
      <w:pPr>
        <w:pStyle w:val="Heading3"/>
      </w:pPr>
      <w:r>
        <w:t>Are Grade 11 marks considered in the admission process?</w:t>
      </w:r>
    </w:p>
    <w:p w14:paraId="53784792" w14:textId="2B01A3BE" w:rsidR="00F3525A" w:rsidRDefault="00F3525A" w:rsidP="00F3525A">
      <w:r>
        <w:t>x Yes</w:t>
      </w:r>
    </w:p>
    <w:p w14:paraId="485E9F47" w14:textId="77777777" w:rsidR="00F3525A" w:rsidRDefault="00F3525A" w:rsidP="00F3525A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71114E91" w14:textId="77777777" w:rsidR="00F3525A" w:rsidRDefault="00F3525A" w:rsidP="00F3525A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40000078" w14:textId="77777777" w:rsidR="00F3525A" w:rsidRDefault="00F3525A" w:rsidP="00F3525A">
      <w:pPr>
        <w:pStyle w:val="Heading3"/>
      </w:pPr>
      <w:r>
        <w:t>Are admission deferrals granted?</w:t>
      </w:r>
    </w:p>
    <w:p w14:paraId="5B1ED5BB" w14:textId="77777777" w:rsidR="00F3525A" w:rsidRDefault="00F3525A" w:rsidP="00F3525A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8FA547B" w14:textId="2CEF2F28" w:rsidR="00F3525A" w:rsidRDefault="00F3525A" w:rsidP="00F3525A">
      <w:r>
        <w:t xml:space="preserve">x </w:t>
      </w:r>
      <w:proofErr w:type="gramStart"/>
      <w:r>
        <w:t>On</w:t>
      </w:r>
      <w:proofErr w:type="gramEnd"/>
      <w:r>
        <w:t xml:space="preserve"> a case-by-case basis</w:t>
      </w:r>
    </w:p>
    <w:p w14:paraId="4687BB97" w14:textId="77777777" w:rsidR="00F3525A" w:rsidRDefault="00F3525A" w:rsidP="00F3525A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0345F94" w14:textId="77777777" w:rsidR="00F3525A" w:rsidRDefault="00F3525A" w:rsidP="00F3525A">
      <w:pPr>
        <w:pStyle w:val="Heading3"/>
      </w:pPr>
      <w:r>
        <w:t>Are dual credits/SHSM considered in the admission process?</w:t>
      </w:r>
    </w:p>
    <w:p w14:paraId="544394CB" w14:textId="77777777" w:rsidR="00F3525A" w:rsidRDefault="00F3525A" w:rsidP="00F3525A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FB01C64" w14:textId="27A599AC" w:rsidR="00F3525A" w:rsidRDefault="00F3525A" w:rsidP="00F3525A">
      <w:r>
        <w:t>x No</w:t>
      </w:r>
    </w:p>
    <w:p w14:paraId="623E10B4" w14:textId="77777777" w:rsidR="00F3525A" w:rsidRDefault="00F3525A" w:rsidP="00F3525A">
      <w:pPr>
        <w:pStyle w:val="Heading3"/>
      </w:pPr>
      <w:r>
        <w:t>Is OUAC ranking considered?</w:t>
      </w:r>
    </w:p>
    <w:p w14:paraId="0213A435" w14:textId="77777777" w:rsidR="00F3525A" w:rsidRDefault="00F3525A" w:rsidP="00F3525A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68F3E6D" w14:textId="3D8B0672" w:rsidR="00F3525A" w:rsidRDefault="00F3525A" w:rsidP="00F3525A">
      <w:r>
        <w:t>x No</w:t>
      </w:r>
    </w:p>
    <w:p w14:paraId="005AA5C9" w14:textId="77777777" w:rsidR="00F3525A" w:rsidRDefault="00F3525A" w:rsidP="00F3525A">
      <w:pPr>
        <w:pStyle w:val="Heading3"/>
      </w:pPr>
      <w:r>
        <w:t>Do you offer campus visit subsidies?</w:t>
      </w:r>
    </w:p>
    <w:p w14:paraId="3096AD65" w14:textId="77777777" w:rsidR="00F3525A" w:rsidRDefault="00F3525A" w:rsidP="00F3525A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F86B6F7" w14:textId="5600588B" w:rsidR="00F3525A" w:rsidRDefault="00F3525A" w:rsidP="00F3525A">
      <w:r>
        <w:t>x No</w:t>
      </w:r>
    </w:p>
    <w:p w14:paraId="0E25D73C" w14:textId="77777777" w:rsidR="00F3525A" w:rsidRDefault="00F3525A" w:rsidP="00F3525A">
      <w:pPr>
        <w:pStyle w:val="Heading3"/>
      </w:pPr>
      <w:r>
        <w:t>How much is the tuition deposit?</w:t>
      </w:r>
    </w:p>
    <w:p w14:paraId="61D6A0BB" w14:textId="5A19FEB0" w:rsidR="00246201" w:rsidRDefault="00246201" w:rsidP="00246201">
      <w:r>
        <w:t>$</w:t>
      </w:r>
      <w:proofErr w:type="gramStart"/>
      <w:r w:rsidR="00147660">
        <w:t xml:space="preserve">2,500 </w:t>
      </w:r>
      <w:r>
        <w:t xml:space="preserve"> (</w:t>
      </w:r>
      <w:proofErr w:type="gramEnd"/>
      <w:r>
        <w:t>int’l only)</w:t>
      </w:r>
    </w:p>
    <w:p w14:paraId="1CE93F8A" w14:textId="540BC021" w:rsidR="00F3525A" w:rsidRDefault="00F3525A" w:rsidP="00246201">
      <w:pPr>
        <w:pStyle w:val="Heading2"/>
      </w:pPr>
      <w:r>
        <w:t>Residence</w:t>
      </w:r>
    </w:p>
    <w:p w14:paraId="3B37431C" w14:textId="77777777" w:rsidR="00F3525A" w:rsidRDefault="00F3525A" w:rsidP="00F3525A">
      <w:pPr>
        <w:pStyle w:val="Heading3"/>
      </w:pPr>
      <w:r>
        <w:t>How much is the deposit for residence?</w:t>
      </w:r>
    </w:p>
    <w:p w14:paraId="521668EE" w14:textId="073B739F" w:rsidR="00F3525A" w:rsidRDefault="00F3525A" w:rsidP="00F3525A">
      <w:r>
        <w:t>$900</w:t>
      </w:r>
    </w:p>
    <w:p w14:paraId="40C4518C" w14:textId="77777777" w:rsidR="00F3525A" w:rsidRDefault="00F3525A" w:rsidP="00F3525A">
      <w:pPr>
        <w:pStyle w:val="Heading3"/>
      </w:pPr>
      <w:r>
        <w:t>Is residence guaranteed?</w:t>
      </w:r>
    </w:p>
    <w:p w14:paraId="46792E97" w14:textId="77777777" w:rsidR="00F3525A" w:rsidRDefault="00F3525A" w:rsidP="00F3525A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1FD42AE" w14:textId="4385F9FC" w:rsidR="00F3525A" w:rsidRDefault="00F3525A" w:rsidP="00F3525A">
      <w:r>
        <w:t>x Yes, with conditions</w:t>
      </w:r>
    </w:p>
    <w:p w14:paraId="5BF3CF4C" w14:textId="77777777" w:rsidR="00F3525A" w:rsidRDefault="00F3525A" w:rsidP="00F3525A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3647864" w14:textId="77BACA06" w:rsidR="00F3525A" w:rsidRDefault="00F3525A" w:rsidP="00F3525A">
      <w:pPr>
        <w:pStyle w:val="Heading3"/>
      </w:pPr>
      <w:r>
        <w:t>What is the 202</w:t>
      </w:r>
      <w:r w:rsidR="007A7517">
        <w:t>5</w:t>
      </w:r>
      <w:r>
        <w:t xml:space="preserve"> residence application deadline?</w:t>
      </w:r>
    </w:p>
    <w:p w14:paraId="306B6FBE" w14:textId="1A5A8533" w:rsidR="00F3525A" w:rsidRDefault="00F3525A" w:rsidP="00F3525A">
      <w:r>
        <w:t xml:space="preserve">June </w:t>
      </w:r>
      <w:r w:rsidR="00C37A11">
        <w:t>4</w:t>
      </w:r>
    </w:p>
    <w:p w14:paraId="24AA9694" w14:textId="77777777" w:rsidR="00F3525A" w:rsidRDefault="00F3525A" w:rsidP="00F3525A">
      <w:pPr>
        <w:pStyle w:val="Heading3"/>
      </w:pPr>
      <w:r>
        <w:t>Residence options:</w:t>
      </w:r>
    </w:p>
    <w:p w14:paraId="3F5F7B57" w14:textId="3611635F" w:rsidR="00F3525A" w:rsidRDefault="00F3525A" w:rsidP="00F3525A">
      <w:r>
        <w:t>x Dorm</w:t>
      </w:r>
    </w:p>
    <w:p w14:paraId="4D0B8EB3" w14:textId="1C0D943F" w:rsidR="00F3525A" w:rsidRDefault="00F3525A" w:rsidP="00F3525A">
      <w:r>
        <w:rPr>
          <w:rFonts w:ascii="Segoe UI Symbol" w:hAnsi="Segoe UI Symbol" w:cs="Segoe UI Symbol"/>
        </w:rPr>
        <w:t>x</w:t>
      </w:r>
      <w:r>
        <w:t xml:space="preserve"> Apartment/Suite</w:t>
      </w:r>
    </w:p>
    <w:p w14:paraId="4F6E378D" w14:textId="77777777" w:rsidR="00F3525A" w:rsidRDefault="00F3525A" w:rsidP="00F3525A">
      <w:r>
        <w:rPr>
          <w:rFonts w:ascii="Segoe UI Symbol" w:hAnsi="Segoe UI Symbol" w:cs="Segoe UI Symbol"/>
        </w:rPr>
        <w:t>☐</w:t>
      </w:r>
      <w:r>
        <w:t xml:space="preserve"> Townhouse</w:t>
      </w:r>
    </w:p>
    <w:p w14:paraId="525603D9" w14:textId="77777777" w:rsidR="00F3525A" w:rsidRDefault="00F3525A" w:rsidP="00F3525A">
      <w:pPr>
        <w:pStyle w:val="Heading3"/>
      </w:pPr>
      <w:r>
        <w:t>Where can students apply for residence?</w:t>
      </w:r>
    </w:p>
    <w:p w14:paraId="1A88AB52" w14:textId="35EF1800" w:rsidR="00F3525A" w:rsidRDefault="00F3525A" w:rsidP="00B43093">
      <w:pPr>
        <w:pStyle w:val="Heading2"/>
      </w:pPr>
      <w:r w:rsidRPr="00F3525A">
        <w:rPr>
          <w:sz w:val="14"/>
        </w:rPr>
        <w:t>https://residence.uwo.ca</w:t>
      </w:r>
      <w:r>
        <w:br w:type="column"/>
      </w:r>
      <w:r>
        <w:t>Scholarships and Entrance Awards</w:t>
      </w:r>
    </w:p>
    <w:p w14:paraId="08212F3A" w14:textId="119A1CB9" w:rsidR="00F3525A" w:rsidRDefault="00F3525A" w:rsidP="00F3525A">
      <w:pPr>
        <w:pStyle w:val="Heading3"/>
      </w:pPr>
      <w:r>
        <w:t xml:space="preserve">What is the </w:t>
      </w:r>
      <w:r w:rsidR="007A7517">
        <w:t>automatic</w:t>
      </w:r>
      <w:r>
        <w:t xml:space="preserve"> entrance scholarship admission average?</w:t>
      </w:r>
    </w:p>
    <w:p w14:paraId="7C1D6DA7" w14:textId="53BC2821" w:rsidR="00F3525A" w:rsidRDefault="00F3525A" w:rsidP="00F3525A">
      <w:r>
        <w:t>90%+</w:t>
      </w:r>
    </w:p>
    <w:p w14:paraId="1004989B" w14:textId="77777777" w:rsidR="00F3525A" w:rsidRDefault="00F3525A" w:rsidP="00F3525A">
      <w:pPr>
        <w:pStyle w:val="Heading3"/>
      </w:pPr>
      <w:r>
        <w:t>Are entrance scholarships renewable?</w:t>
      </w:r>
    </w:p>
    <w:p w14:paraId="1B5F2C61" w14:textId="77777777" w:rsidR="00F3525A" w:rsidRDefault="00F3525A" w:rsidP="00F3525A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2D365650" w14:textId="77777777" w:rsidR="00F3525A" w:rsidRDefault="00F3525A" w:rsidP="00F3525A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89A0312" w14:textId="5F46A778" w:rsidR="00F3525A" w:rsidRDefault="00F3525A" w:rsidP="00F3525A">
      <w:r>
        <w:t>x See details</w:t>
      </w:r>
    </w:p>
    <w:p w14:paraId="6774925E" w14:textId="77777777" w:rsidR="00F3525A" w:rsidRDefault="00F3525A" w:rsidP="00F3525A">
      <w:pPr>
        <w:pStyle w:val="Heading3"/>
      </w:pPr>
      <w:r>
        <w:t>What is the entrance scholarship value range?</w:t>
      </w:r>
    </w:p>
    <w:p w14:paraId="7E200F43" w14:textId="19470B9E" w:rsidR="00F3525A" w:rsidRDefault="00F3525A" w:rsidP="00F3525A">
      <w:r>
        <w:t>$2,500-$8,000</w:t>
      </w:r>
    </w:p>
    <w:p w14:paraId="2EF68BDB" w14:textId="77777777" w:rsidR="00F3525A" w:rsidRDefault="00F3525A" w:rsidP="00F3525A">
      <w:pPr>
        <w:pStyle w:val="Heading3"/>
      </w:pPr>
      <w:r>
        <w:t>Are prerequisites considered in determining scholarship amounts?</w:t>
      </w:r>
    </w:p>
    <w:p w14:paraId="4360169E" w14:textId="5E160B59" w:rsidR="00F3525A" w:rsidRDefault="00F3525A" w:rsidP="00F3525A">
      <w:r>
        <w:t>x Yes</w:t>
      </w:r>
    </w:p>
    <w:p w14:paraId="58507EDE" w14:textId="77777777" w:rsidR="00F3525A" w:rsidRDefault="00F3525A" w:rsidP="00F3525A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31FF1D4" w14:textId="77777777" w:rsidR="00F3525A" w:rsidRDefault="00F3525A" w:rsidP="00F3525A">
      <w:pPr>
        <w:pStyle w:val="Heading3"/>
      </w:pPr>
      <w:r>
        <w:t>Is an application required?</w:t>
      </w:r>
    </w:p>
    <w:p w14:paraId="1B8D0A11" w14:textId="77777777" w:rsidR="00F3525A" w:rsidRDefault="00F3525A" w:rsidP="00F3525A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CC7DC8F" w14:textId="77777777" w:rsidR="00F3525A" w:rsidRDefault="00F3525A" w:rsidP="00F3525A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A651E22" w14:textId="336642AA" w:rsidR="00F3525A" w:rsidRDefault="00F3525A" w:rsidP="00F3525A">
      <w:r>
        <w:rPr>
          <w:rFonts w:ascii="Segoe UI Symbol" w:hAnsi="Segoe UI Symbol" w:cs="Segoe UI Symbol"/>
        </w:rPr>
        <w:t>x</w:t>
      </w:r>
      <w:r>
        <w:t xml:space="preserve"> Some scholarships</w:t>
      </w:r>
    </w:p>
    <w:p w14:paraId="4441E36E" w14:textId="77777777" w:rsidR="00F3525A" w:rsidRDefault="00F3525A" w:rsidP="00F3525A"/>
    <w:p w14:paraId="2F3645CD" w14:textId="77777777" w:rsidR="0022540B" w:rsidRDefault="0022540B" w:rsidP="00B43093">
      <w:pPr>
        <w:pStyle w:val="Heading2"/>
      </w:pPr>
    </w:p>
    <w:p w14:paraId="7433301B" w14:textId="77777777" w:rsidR="00467F2A" w:rsidRDefault="00467F2A" w:rsidP="00B43093">
      <w:pPr>
        <w:pStyle w:val="Heading2"/>
      </w:pPr>
    </w:p>
    <w:sectPr w:rsidR="00467F2A" w:rsidSect="003616C9">
      <w:footerReference w:type="default" r:id="rId40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0278" w14:textId="77777777" w:rsidR="00C65A75" w:rsidRDefault="00C65A75" w:rsidP="000D6CCD">
      <w:pPr>
        <w:spacing w:after="0" w:line="240" w:lineRule="auto"/>
      </w:pPr>
      <w:r>
        <w:separator/>
      </w:r>
    </w:p>
  </w:endnote>
  <w:endnote w:type="continuationSeparator" w:id="0">
    <w:p w14:paraId="38C845AA" w14:textId="77777777" w:rsidR="00C65A75" w:rsidRDefault="00C65A75" w:rsidP="000D6CCD">
      <w:pPr>
        <w:spacing w:after="0" w:line="240" w:lineRule="auto"/>
      </w:pPr>
      <w:r>
        <w:continuationSeparator/>
      </w:r>
    </w:p>
  </w:endnote>
  <w:endnote w:type="continuationNotice" w:id="1">
    <w:p w14:paraId="11636C59" w14:textId="77777777" w:rsidR="00C65A75" w:rsidRDefault="00C65A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7ADF3" w14:textId="76DB6FC7" w:rsidR="000D6CCD" w:rsidRPr="000B2E23" w:rsidRDefault="000B2E23" w:rsidP="000B2E23">
    <w:pPr>
      <w:pStyle w:val="Footer"/>
      <w:jc w:val="center"/>
      <w:rPr>
        <w:lang w:val="fr-CA"/>
      </w:rPr>
    </w:pPr>
    <w:r w:rsidRPr="000B2E23">
      <w:rPr>
        <w:lang w:val="fr-CA"/>
      </w:rPr>
      <w:t xml:space="preserve">Guidance Dialogues Resource Guide – </w:t>
    </w:r>
    <w:proofErr w:type="spellStart"/>
    <w:r w:rsidR="00E42744">
      <w:rPr>
        <w:lang w:val="fr-CA"/>
      </w:rPr>
      <w:t>Fall</w:t>
    </w:r>
    <w:proofErr w:type="spellEnd"/>
    <w:r w:rsidRPr="000B2E23">
      <w:rPr>
        <w:lang w:val="fr-CA"/>
      </w:rPr>
      <w:t xml:space="preserve"> 202</w:t>
    </w:r>
    <w:r w:rsidR="00A00415">
      <w:rPr>
        <w:lang w:val="fr-CA"/>
      </w:rPr>
      <w:t>5</w:t>
    </w:r>
    <w:r w:rsidRPr="000B2E23">
      <w:rPr>
        <w:lang w:val="fr-CA"/>
      </w:rPr>
      <w:t xml:space="preserve"> | Guide de ressources, Dialogues – </w:t>
    </w:r>
    <w:r w:rsidR="00E42744" w:rsidRPr="00E42744">
      <w:rPr>
        <w:lang w:val="fr-CA"/>
      </w:rPr>
      <w:t xml:space="preserve">Automne </w:t>
    </w:r>
    <w:r w:rsidR="00A00415" w:rsidRPr="00A00415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DF02F" w14:textId="77777777" w:rsidR="00C65A75" w:rsidRDefault="00C65A75" w:rsidP="000D6CCD">
      <w:pPr>
        <w:spacing w:after="0" w:line="240" w:lineRule="auto"/>
      </w:pPr>
      <w:r>
        <w:separator/>
      </w:r>
    </w:p>
  </w:footnote>
  <w:footnote w:type="continuationSeparator" w:id="0">
    <w:p w14:paraId="457EB277" w14:textId="77777777" w:rsidR="00C65A75" w:rsidRDefault="00C65A75" w:rsidP="000D6CCD">
      <w:pPr>
        <w:spacing w:after="0" w:line="240" w:lineRule="auto"/>
      </w:pPr>
      <w:r>
        <w:continuationSeparator/>
      </w:r>
    </w:p>
  </w:footnote>
  <w:footnote w:type="continuationNotice" w:id="1">
    <w:p w14:paraId="6AB6DD59" w14:textId="77777777" w:rsidR="00C65A75" w:rsidRDefault="00C65A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00AA"/>
    <w:multiLevelType w:val="multilevel"/>
    <w:tmpl w:val="36B0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920C4"/>
    <w:multiLevelType w:val="hybridMultilevel"/>
    <w:tmpl w:val="4C526DF0"/>
    <w:lvl w:ilvl="0" w:tplc="10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676E1"/>
    <w:multiLevelType w:val="hybridMultilevel"/>
    <w:tmpl w:val="726E76D8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6318"/>
    <w:multiLevelType w:val="hybridMultilevel"/>
    <w:tmpl w:val="E3D02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390899">
    <w:abstractNumId w:val="4"/>
  </w:num>
  <w:num w:numId="2" w16cid:durableId="689259852">
    <w:abstractNumId w:val="2"/>
  </w:num>
  <w:num w:numId="3" w16cid:durableId="1518688224">
    <w:abstractNumId w:val="5"/>
  </w:num>
  <w:num w:numId="4" w16cid:durableId="1009866367">
    <w:abstractNumId w:val="16"/>
  </w:num>
  <w:num w:numId="5" w16cid:durableId="639653046">
    <w:abstractNumId w:val="15"/>
  </w:num>
  <w:num w:numId="6" w16cid:durableId="1360742057">
    <w:abstractNumId w:val="9"/>
  </w:num>
  <w:num w:numId="7" w16cid:durableId="158084059">
    <w:abstractNumId w:val="7"/>
  </w:num>
  <w:num w:numId="8" w16cid:durableId="10999">
    <w:abstractNumId w:val="10"/>
  </w:num>
  <w:num w:numId="9" w16cid:durableId="639266125">
    <w:abstractNumId w:val="13"/>
  </w:num>
  <w:num w:numId="10" w16cid:durableId="1364550124">
    <w:abstractNumId w:val="11"/>
  </w:num>
  <w:num w:numId="11" w16cid:durableId="1222014275">
    <w:abstractNumId w:val="3"/>
  </w:num>
  <w:num w:numId="12" w16cid:durableId="1208686177">
    <w:abstractNumId w:val="14"/>
  </w:num>
  <w:num w:numId="13" w16cid:durableId="1587110869">
    <w:abstractNumId w:val="1"/>
  </w:num>
  <w:num w:numId="14" w16cid:durableId="1991789088">
    <w:abstractNumId w:val="8"/>
  </w:num>
  <w:num w:numId="15" w16cid:durableId="1865702453">
    <w:abstractNumId w:val="12"/>
  </w:num>
  <w:num w:numId="16" w16cid:durableId="503594317">
    <w:abstractNumId w:val="0"/>
  </w:num>
  <w:num w:numId="17" w16cid:durableId="2042240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CE"/>
    <w:rsid w:val="00001727"/>
    <w:rsid w:val="0000373D"/>
    <w:rsid w:val="0001278B"/>
    <w:rsid w:val="000328C5"/>
    <w:rsid w:val="00050D27"/>
    <w:rsid w:val="000564B7"/>
    <w:rsid w:val="00060A33"/>
    <w:rsid w:val="00063D66"/>
    <w:rsid w:val="00070001"/>
    <w:rsid w:val="000706F5"/>
    <w:rsid w:val="00080BB0"/>
    <w:rsid w:val="000A0A39"/>
    <w:rsid w:val="000B05C4"/>
    <w:rsid w:val="000B1924"/>
    <w:rsid w:val="000B2E23"/>
    <w:rsid w:val="000C327B"/>
    <w:rsid w:val="000D264A"/>
    <w:rsid w:val="000D6CCD"/>
    <w:rsid w:val="000E14A9"/>
    <w:rsid w:val="000E776A"/>
    <w:rsid w:val="000F3139"/>
    <w:rsid w:val="0013006C"/>
    <w:rsid w:val="00131DA4"/>
    <w:rsid w:val="001337CB"/>
    <w:rsid w:val="0013679E"/>
    <w:rsid w:val="00142F77"/>
    <w:rsid w:val="00147660"/>
    <w:rsid w:val="00197367"/>
    <w:rsid w:val="001A1247"/>
    <w:rsid w:val="001B07DE"/>
    <w:rsid w:val="001C680B"/>
    <w:rsid w:val="001D424C"/>
    <w:rsid w:val="001F79F6"/>
    <w:rsid w:val="00204433"/>
    <w:rsid w:val="002135AC"/>
    <w:rsid w:val="00221C3C"/>
    <w:rsid w:val="0022540B"/>
    <w:rsid w:val="00230207"/>
    <w:rsid w:val="002324BB"/>
    <w:rsid w:val="00245427"/>
    <w:rsid w:val="00246201"/>
    <w:rsid w:val="00257FDC"/>
    <w:rsid w:val="0026427E"/>
    <w:rsid w:val="0028715D"/>
    <w:rsid w:val="002A1D71"/>
    <w:rsid w:val="002A35E8"/>
    <w:rsid w:val="002A7064"/>
    <w:rsid w:val="002D3E5F"/>
    <w:rsid w:val="002E2008"/>
    <w:rsid w:val="00301C7D"/>
    <w:rsid w:val="00310C9B"/>
    <w:rsid w:val="00312802"/>
    <w:rsid w:val="00314131"/>
    <w:rsid w:val="003164A8"/>
    <w:rsid w:val="00325895"/>
    <w:rsid w:val="00356145"/>
    <w:rsid w:val="0035765F"/>
    <w:rsid w:val="003616C9"/>
    <w:rsid w:val="003624DA"/>
    <w:rsid w:val="0036570E"/>
    <w:rsid w:val="00375B7C"/>
    <w:rsid w:val="0037729E"/>
    <w:rsid w:val="003A08A0"/>
    <w:rsid w:val="003A6611"/>
    <w:rsid w:val="003A6FB0"/>
    <w:rsid w:val="003C7CAD"/>
    <w:rsid w:val="003E181D"/>
    <w:rsid w:val="003E2FED"/>
    <w:rsid w:val="003F4646"/>
    <w:rsid w:val="00401DC7"/>
    <w:rsid w:val="00404470"/>
    <w:rsid w:val="004049E7"/>
    <w:rsid w:val="004107BD"/>
    <w:rsid w:val="004123A3"/>
    <w:rsid w:val="00431D9B"/>
    <w:rsid w:val="00432195"/>
    <w:rsid w:val="00434C4C"/>
    <w:rsid w:val="00445261"/>
    <w:rsid w:val="00467F2A"/>
    <w:rsid w:val="00476941"/>
    <w:rsid w:val="004879E5"/>
    <w:rsid w:val="004A4352"/>
    <w:rsid w:val="004B3E98"/>
    <w:rsid w:val="004B3F1A"/>
    <w:rsid w:val="004B5ED8"/>
    <w:rsid w:val="004C1A6E"/>
    <w:rsid w:val="004E1F5B"/>
    <w:rsid w:val="004E32DC"/>
    <w:rsid w:val="004F4295"/>
    <w:rsid w:val="0051575F"/>
    <w:rsid w:val="00525F1D"/>
    <w:rsid w:val="00534EAF"/>
    <w:rsid w:val="0054755B"/>
    <w:rsid w:val="00583A81"/>
    <w:rsid w:val="005923A6"/>
    <w:rsid w:val="00594D5E"/>
    <w:rsid w:val="00596665"/>
    <w:rsid w:val="005A19EA"/>
    <w:rsid w:val="005C1423"/>
    <w:rsid w:val="005C7AEF"/>
    <w:rsid w:val="005E202A"/>
    <w:rsid w:val="00603118"/>
    <w:rsid w:val="00603466"/>
    <w:rsid w:val="00603D15"/>
    <w:rsid w:val="00604813"/>
    <w:rsid w:val="00612FD9"/>
    <w:rsid w:val="006366C9"/>
    <w:rsid w:val="00647120"/>
    <w:rsid w:val="006544D7"/>
    <w:rsid w:val="006625CA"/>
    <w:rsid w:val="00667711"/>
    <w:rsid w:val="00674642"/>
    <w:rsid w:val="00682849"/>
    <w:rsid w:val="006A1EDC"/>
    <w:rsid w:val="006D41D2"/>
    <w:rsid w:val="006E6FE0"/>
    <w:rsid w:val="006F0697"/>
    <w:rsid w:val="007013AB"/>
    <w:rsid w:val="00725A27"/>
    <w:rsid w:val="007405FC"/>
    <w:rsid w:val="0077732D"/>
    <w:rsid w:val="00777CB9"/>
    <w:rsid w:val="00792647"/>
    <w:rsid w:val="00796A17"/>
    <w:rsid w:val="007A0031"/>
    <w:rsid w:val="007A7517"/>
    <w:rsid w:val="007B72BA"/>
    <w:rsid w:val="007D22BD"/>
    <w:rsid w:val="007D39B9"/>
    <w:rsid w:val="00805CAD"/>
    <w:rsid w:val="00807588"/>
    <w:rsid w:val="0084217C"/>
    <w:rsid w:val="00845109"/>
    <w:rsid w:val="0085204F"/>
    <w:rsid w:val="00876982"/>
    <w:rsid w:val="008844A0"/>
    <w:rsid w:val="0089033F"/>
    <w:rsid w:val="008B562F"/>
    <w:rsid w:val="008C6EF9"/>
    <w:rsid w:val="008C7AAC"/>
    <w:rsid w:val="008E2E9F"/>
    <w:rsid w:val="008F4F7D"/>
    <w:rsid w:val="009060D3"/>
    <w:rsid w:val="00906DC4"/>
    <w:rsid w:val="00915DE2"/>
    <w:rsid w:val="00951C7C"/>
    <w:rsid w:val="00960FA4"/>
    <w:rsid w:val="00962047"/>
    <w:rsid w:val="00967681"/>
    <w:rsid w:val="00970512"/>
    <w:rsid w:val="009746BC"/>
    <w:rsid w:val="00983154"/>
    <w:rsid w:val="00987240"/>
    <w:rsid w:val="0099591F"/>
    <w:rsid w:val="009B3D54"/>
    <w:rsid w:val="009E4161"/>
    <w:rsid w:val="009F410D"/>
    <w:rsid w:val="009F7C14"/>
    <w:rsid w:val="00A00415"/>
    <w:rsid w:val="00A02175"/>
    <w:rsid w:val="00A14D92"/>
    <w:rsid w:val="00A26742"/>
    <w:rsid w:val="00A31BBE"/>
    <w:rsid w:val="00A53AD9"/>
    <w:rsid w:val="00A63F8D"/>
    <w:rsid w:val="00A66778"/>
    <w:rsid w:val="00A67FF7"/>
    <w:rsid w:val="00A959CA"/>
    <w:rsid w:val="00AC14BA"/>
    <w:rsid w:val="00AC636F"/>
    <w:rsid w:val="00AD532A"/>
    <w:rsid w:val="00AE55BE"/>
    <w:rsid w:val="00AE668A"/>
    <w:rsid w:val="00B154BF"/>
    <w:rsid w:val="00B17F9A"/>
    <w:rsid w:val="00B40736"/>
    <w:rsid w:val="00B43093"/>
    <w:rsid w:val="00B43145"/>
    <w:rsid w:val="00B4567F"/>
    <w:rsid w:val="00B45B88"/>
    <w:rsid w:val="00B46571"/>
    <w:rsid w:val="00B47FB6"/>
    <w:rsid w:val="00B6276D"/>
    <w:rsid w:val="00B67F86"/>
    <w:rsid w:val="00BA0494"/>
    <w:rsid w:val="00BA55B7"/>
    <w:rsid w:val="00BC6455"/>
    <w:rsid w:val="00BF68F2"/>
    <w:rsid w:val="00C11E18"/>
    <w:rsid w:val="00C37A11"/>
    <w:rsid w:val="00C40D89"/>
    <w:rsid w:val="00C423B8"/>
    <w:rsid w:val="00C42536"/>
    <w:rsid w:val="00C65A75"/>
    <w:rsid w:val="00C83049"/>
    <w:rsid w:val="00C90892"/>
    <w:rsid w:val="00C939A0"/>
    <w:rsid w:val="00CA34E9"/>
    <w:rsid w:val="00CF1DCD"/>
    <w:rsid w:val="00CF7E61"/>
    <w:rsid w:val="00D004A8"/>
    <w:rsid w:val="00D0274B"/>
    <w:rsid w:val="00D1430A"/>
    <w:rsid w:val="00D1571A"/>
    <w:rsid w:val="00D20117"/>
    <w:rsid w:val="00D450DE"/>
    <w:rsid w:val="00D54FF2"/>
    <w:rsid w:val="00D65CC1"/>
    <w:rsid w:val="00D81D4A"/>
    <w:rsid w:val="00D83049"/>
    <w:rsid w:val="00D90867"/>
    <w:rsid w:val="00D91A0E"/>
    <w:rsid w:val="00DB37CC"/>
    <w:rsid w:val="00DD14C9"/>
    <w:rsid w:val="00DD6F12"/>
    <w:rsid w:val="00DD7800"/>
    <w:rsid w:val="00DF2D3D"/>
    <w:rsid w:val="00DF6FCE"/>
    <w:rsid w:val="00E37627"/>
    <w:rsid w:val="00E42744"/>
    <w:rsid w:val="00E42FD8"/>
    <w:rsid w:val="00E50748"/>
    <w:rsid w:val="00E6304F"/>
    <w:rsid w:val="00E719C0"/>
    <w:rsid w:val="00E84E09"/>
    <w:rsid w:val="00E96BB3"/>
    <w:rsid w:val="00EA2FA2"/>
    <w:rsid w:val="00EB5802"/>
    <w:rsid w:val="00EC1247"/>
    <w:rsid w:val="00ED22FF"/>
    <w:rsid w:val="00EE5656"/>
    <w:rsid w:val="00EE5975"/>
    <w:rsid w:val="00F0795F"/>
    <w:rsid w:val="00F12B73"/>
    <w:rsid w:val="00F20573"/>
    <w:rsid w:val="00F209E7"/>
    <w:rsid w:val="00F237D7"/>
    <w:rsid w:val="00F275B8"/>
    <w:rsid w:val="00F33C23"/>
    <w:rsid w:val="00F3525A"/>
    <w:rsid w:val="00F36394"/>
    <w:rsid w:val="00F4511B"/>
    <w:rsid w:val="00F6553D"/>
    <w:rsid w:val="00F74E44"/>
    <w:rsid w:val="00FA35CA"/>
    <w:rsid w:val="00FA614C"/>
    <w:rsid w:val="00FB66B5"/>
    <w:rsid w:val="00FE2216"/>
    <w:rsid w:val="00FF08D6"/>
    <w:rsid w:val="0135E7E9"/>
    <w:rsid w:val="020B75B1"/>
    <w:rsid w:val="05FA0482"/>
    <w:rsid w:val="064D210B"/>
    <w:rsid w:val="069625F2"/>
    <w:rsid w:val="0938863D"/>
    <w:rsid w:val="0A26960F"/>
    <w:rsid w:val="0B6155DD"/>
    <w:rsid w:val="0ED6D9B6"/>
    <w:rsid w:val="0F22BD42"/>
    <w:rsid w:val="0FB62393"/>
    <w:rsid w:val="0FFE8C9F"/>
    <w:rsid w:val="1294CEE8"/>
    <w:rsid w:val="153026AE"/>
    <w:rsid w:val="1631032A"/>
    <w:rsid w:val="16FD6307"/>
    <w:rsid w:val="1A1A23C3"/>
    <w:rsid w:val="1CCBB47F"/>
    <w:rsid w:val="2213C8ED"/>
    <w:rsid w:val="28D56166"/>
    <w:rsid w:val="30749E61"/>
    <w:rsid w:val="325ADB63"/>
    <w:rsid w:val="35639A47"/>
    <w:rsid w:val="3760893C"/>
    <w:rsid w:val="3ACBF0AE"/>
    <w:rsid w:val="3B84D3B5"/>
    <w:rsid w:val="3CC0EACA"/>
    <w:rsid w:val="3D145636"/>
    <w:rsid w:val="3D387E37"/>
    <w:rsid w:val="3DD0158B"/>
    <w:rsid w:val="3DF3AC8C"/>
    <w:rsid w:val="40589955"/>
    <w:rsid w:val="40CA3413"/>
    <w:rsid w:val="42CD8D85"/>
    <w:rsid w:val="46CE9F98"/>
    <w:rsid w:val="481AC9F8"/>
    <w:rsid w:val="4AF2EA11"/>
    <w:rsid w:val="4BAE7D36"/>
    <w:rsid w:val="4C54D798"/>
    <w:rsid w:val="4E24F192"/>
    <w:rsid w:val="4E681684"/>
    <w:rsid w:val="4E72A987"/>
    <w:rsid w:val="4E943D98"/>
    <w:rsid w:val="54E46591"/>
    <w:rsid w:val="56F53F83"/>
    <w:rsid w:val="5713B995"/>
    <w:rsid w:val="59D4E494"/>
    <w:rsid w:val="5A55A5D6"/>
    <w:rsid w:val="5D8018F5"/>
    <w:rsid w:val="611253FA"/>
    <w:rsid w:val="6309666D"/>
    <w:rsid w:val="64D92DAD"/>
    <w:rsid w:val="6CDC3227"/>
    <w:rsid w:val="6E879DFD"/>
    <w:rsid w:val="746C4C4F"/>
    <w:rsid w:val="76D1FD25"/>
    <w:rsid w:val="79ACB189"/>
    <w:rsid w:val="79F62182"/>
    <w:rsid w:val="7A890F1D"/>
    <w:rsid w:val="7B2BF453"/>
    <w:rsid w:val="7B696655"/>
    <w:rsid w:val="7C913244"/>
    <w:rsid w:val="7C928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899BC0"/>
  <w15:chartTrackingRefBased/>
  <w15:docId w15:val="{46B467BB-2D18-4BFD-9BD3-7BCEF75C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3093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3093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245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427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427"/>
    <w:rPr>
      <w:rFonts w:ascii="Gravity Book" w:hAnsi="Gravity 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5427"/>
    <w:pPr>
      <w:spacing w:after="0" w:line="240" w:lineRule="auto"/>
    </w:pPr>
    <w:rPr>
      <w:rFonts w:ascii="Gravity Book" w:hAnsi="Gravity Book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316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ravis.palaczka-fazio@uwo.ca" TargetMode="External"/><Relationship Id="rId18" Type="http://schemas.openxmlformats.org/officeDocument/2006/relationships/hyperlink" Target="mailto:nmerino@uwo.ca" TargetMode="External"/><Relationship Id="rId26" Type="http://schemas.openxmlformats.org/officeDocument/2006/relationships/hyperlink" Target="https://launch.uwo.ca/index.html" TargetMode="External"/><Relationship Id="rId39" Type="http://schemas.openxmlformats.org/officeDocument/2006/relationships/hyperlink" Target="http://www.ontariouniversitiesinfo.ca/guidance" TargetMode="External"/><Relationship Id="rId21" Type="http://schemas.openxmlformats.org/officeDocument/2006/relationships/hyperlink" Target="https://welcome.uwo.ca/visit" TargetMode="External"/><Relationship Id="rId34" Type="http://schemas.openxmlformats.org/officeDocument/2006/relationships/hyperlink" Target="https://registrar.uwo.ca/student_finances/bursaries_workstudy.html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tserwatu@uwo.ca" TargetMode="External"/><Relationship Id="rId20" Type="http://schemas.openxmlformats.org/officeDocument/2006/relationships/hyperlink" Target="mailto:welcome@uwo.ca" TargetMode="External"/><Relationship Id="rId29" Type="http://schemas.openxmlformats.org/officeDocument/2006/relationships/hyperlink" Target="https://welcome.uwo.ca/englis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aew@uwo.ca" TargetMode="External"/><Relationship Id="rId32" Type="http://schemas.openxmlformats.org/officeDocument/2006/relationships/hyperlink" Target="https://welcome.uwo.ca/next-steps/requirements/transfer-student/canadian-college.html" TargetMode="External"/><Relationship Id="rId37" Type="http://schemas.openxmlformats.org/officeDocument/2006/relationships/hyperlink" Target="https://residence.uwo.ca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hgambli2@uwo.ca" TargetMode="External"/><Relationship Id="rId23" Type="http://schemas.openxmlformats.org/officeDocument/2006/relationships/hyperlink" Target="http://academicsupport.uwo.ca/accessible_education/index.html" TargetMode="External"/><Relationship Id="rId28" Type="http://schemas.openxmlformats.org/officeDocument/2006/relationships/hyperlink" Target="https://welcome.uwo.ca/forms" TargetMode="External"/><Relationship Id="rId36" Type="http://schemas.openxmlformats.org/officeDocument/2006/relationships/hyperlink" Target="http://www.registrar.uwo.ca/student_finances/scholarships_awards/admission/national_scholarship_program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syamala@uwo.ca" TargetMode="External"/><Relationship Id="rId31" Type="http://schemas.openxmlformats.org/officeDocument/2006/relationships/hyperlink" Target="http://academicsupport.uwo.ca/accessible_educ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elcome.uwo.ca/admissions" TargetMode="External"/><Relationship Id="rId22" Type="http://schemas.openxmlformats.org/officeDocument/2006/relationships/hyperlink" Target="https://welcome.uwo.ca/presentations" TargetMode="External"/><Relationship Id="rId27" Type="http://schemas.openxmlformats.org/officeDocument/2006/relationships/hyperlink" Target="http://www.studentexperience.uwo.ca" TargetMode="External"/><Relationship Id="rId30" Type="http://schemas.openxmlformats.org/officeDocument/2006/relationships/hyperlink" Target="https://welcome.uwo.ca/next-steps/accept-offer/request-to-defer-your-studies.html" TargetMode="External"/><Relationship Id="rId35" Type="http://schemas.openxmlformats.org/officeDocument/2006/relationships/hyperlink" Target="http://www.registrar.uwo.ca/student_finances/scholarships_award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elcome.uwo.ca" TargetMode="External"/><Relationship Id="rId17" Type="http://schemas.openxmlformats.org/officeDocument/2006/relationships/hyperlink" Target="https://www.registrar.uwo.ca/student_finances" TargetMode="External"/><Relationship Id="rId25" Type="http://schemas.openxmlformats.org/officeDocument/2006/relationships/hyperlink" Target="https://welcome.uwo.ca/forms" TargetMode="External"/><Relationship Id="rId33" Type="http://schemas.openxmlformats.org/officeDocument/2006/relationships/hyperlink" Target="https://welcome.uwo.ca/next-steps/requirements/transfer-student/canadian-university.html" TargetMode="External"/><Relationship Id="rId38" Type="http://schemas.openxmlformats.org/officeDocument/2006/relationships/hyperlink" Target="https://residence.uwo.ca/applying/important_dates_and_deadlin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arr\AppData\Local\Microsoft\Windows\INetCache\Content.Outlook\2GYMGM2Q\western_2%20OUGD%20Sep%202021%20Edits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028a14-d3c8-479c-bdb9-21adde5dad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98283425D154D9A93CA447B9BA820" ma:contentTypeVersion="18" ma:contentTypeDescription="Create a new document." ma:contentTypeScope="" ma:versionID="d447040ef79ee16d1bf9c2972bc60d90">
  <xsd:schema xmlns:xsd="http://www.w3.org/2001/XMLSchema" xmlns:xs="http://www.w3.org/2001/XMLSchema" xmlns:p="http://schemas.microsoft.com/office/2006/metadata/properties" xmlns:ns3="212a91b5-1868-418a-aa5b-3b5c26e2899e" xmlns:ns4="72028a14-d3c8-479c-bdb9-21adde5dadf5" targetNamespace="http://schemas.microsoft.com/office/2006/metadata/properties" ma:root="true" ma:fieldsID="f3034e4f6d8ac0fe0019f1d5beb85e65" ns3:_="" ns4:_="">
    <xsd:import namespace="212a91b5-1868-418a-aa5b-3b5c26e2899e"/>
    <xsd:import namespace="72028a14-d3c8-479c-bdb9-21adde5dad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91b5-1868-418a-aa5b-3b5c26e289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28a14-d3c8-479c-bdb9-21adde5da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390F-ABC6-4E5A-BDBA-89BB86A778D3}">
  <ds:schemaRefs>
    <ds:schemaRef ds:uri="http://schemas.microsoft.com/office/2006/metadata/properties"/>
    <ds:schemaRef ds:uri="http://schemas.microsoft.com/office/infopath/2007/PartnerControls"/>
    <ds:schemaRef ds:uri="72028a14-d3c8-479c-bdb9-21adde5dadf5"/>
  </ds:schemaRefs>
</ds:datastoreItem>
</file>

<file path=customXml/itemProps2.xml><?xml version="1.0" encoding="utf-8"?>
<ds:datastoreItem xmlns:ds="http://schemas.openxmlformats.org/officeDocument/2006/customXml" ds:itemID="{01905891-B520-43D0-8354-C19B5E032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25C26-4D30-4D2B-B118-385E6D0D2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91b5-1868-418a-aa5b-3b5c26e2899e"/>
    <ds:schemaRef ds:uri="72028a14-d3c8-479c-bdb9-21adde5da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B365A4-17C4-4C42-B39B-8268CC99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western_2 OUGD Sep 2021 Edits_</Template>
  <TotalTime>7</TotalTime>
  <Pages>3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5</cp:revision>
  <cp:lastPrinted>2024-08-15T16:38:00Z</cp:lastPrinted>
  <dcterms:created xsi:type="dcterms:W3CDTF">2025-02-26T13:19:00Z</dcterms:created>
  <dcterms:modified xsi:type="dcterms:W3CDTF">2025-07-08T12:35:00Z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0x010100AF298283425D154D9A93CA447B9BA820</vt:lpwstr>
  </property>
</Properties>
</file>